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0683A" w14:textId="77777777" w:rsidR="00E56034" w:rsidRDefault="00E56034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063844C6" w14:textId="77777777" w:rsidR="002B3FE0" w:rsidRDefault="002B3FE0" w:rsidP="002B3FE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Lista jednostek nieodpłatnego poradnictwa dostępnego dla mieszkańców Powiatu Ostródzkiego</w:t>
      </w:r>
    </w:p>
    <w:p w14:paraId="37B31654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  CZĘŚĆ I: lista wg art. 8a ust 1 pkt 1:</w:t>
      </w: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23"/>
        <w:gridCol w:w="1958"/>
        <w:gridCol w:w="1983"/>
        <w:gridCol w:w="1876"/>
        <w:gridCol w:w="1841"/>
        <w:gridCol w:w="2833"/>
        <w:gridCol w:w="2413"/>
      </w:tblGrid>
      <w:tr w:rsidR="002B3FE0" w14:paraId="1634D08A" w14:textId="77777777" w:rsidTr="009F1794">
        <w:tc>
          <w:tcPr>
            <w:tcW w:w="2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C69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NAZWA JEDNOSTKI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4B34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ZAKRES</w:t>
            </w:r>
          </w:p>
          <w:p w14:paraId="332E148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PORADNICTWA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CE0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7DA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TELEFON odpłatność połączeń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5B36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DOSTĘPNOŚĆ</w:t>
            </w:r>
          </w:p>
          <w:p w14:paraId="7A0134E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dni i godziny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8BAF3" w14:textId="6EF134E8" w:rsidR="002B3FE0" w:rsidRDefault="009B451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 internetowy</w:t>
            </w:r>
          </w:p>
          <w:p w14:paraId="3608B52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e-mail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A477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KRYTERIA DOSTĘPU</w:t>
            </w:r>
          </w:p>
        </w:tc>
      </w:tr>
      <w:tr w:rsidR="002B3FE0" w14:paraId="09FF04D6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100F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RODZINNE</w:t>
            </w:r>
          </w:p>
        </w:tc>
      </w:tr>
      <w:tr w:rsidR="002B3FE0" w14:paraId="5C7B7DAF" w14:textId="77777777" w:rsidTr="00BA655A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37F3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42435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Powiatowe Centrum Pomocy Rodzinie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E60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rodzin zastępczych i rodzin biologicznych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E516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77541A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51CE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 98 85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1C2D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Poniedziałek – Czwartek 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DF6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sekretariat@pcpr.ostroda.pl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59E6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</w:t>
            </w:r>
          </w:p>
        </w:tc>
      </w:tr>
      <w:tr w:rsidR="002B3FE0" w14:paraId="5A17AED3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845C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0" w:name="_Hlk532970363"/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F7278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756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AF2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902B45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CCBF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 29  39</w:t>
            </w:r>
          </w:p>
          <w:p w14:paraId="17CDAF39" w14:textId="3A7E29B2" w:rsidR="00D47B4F" w:rsidRDefault="00D47B4F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502 510 996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BC1EF" w14:textId="2E39D69A" w:rsidR="002B3FE0" w:rsidRPr="00D47B4F" w:rsidRDefault="00D47B4F" w:rsidP="00B2467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D47B4F">
              <w:rPr>
                <w:rFonts w:cs="Calibri"/>
                <w:sz w:val="16"/>
                <w:szCs w:val="16"/>
              </w:rPr>
              <w:t>Wtorek 15:00 – 16:30</w:t>
            </w:r>
          </w:p>
          <w:p w14:paraId="48C7DEF8" w14:textId="147190FA" w:rsidR="00D47B4F" w:rsidRPr="00D47B4F" w:rsidRDefault="00D47B4F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D47B4F">
              <w:rPr>
                <w:rFonts w:cs="Calibri"/>
                <w:sz w:val="16"/>
                <w:szCs w:val="16"/>
              </w:rPr>
              <w:t xml:space="preserve">Czwartek 15:00 – 16:30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1B1F3" w14:textId="1A3CFA10" w:rsidR="002B3FE0" w:rsidRDefault="00D47B4F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marzenajablonowska@gmail.com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499A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Grunwald</w:t>
            </w:r>
          </w:p>
        </w:tc>
        <w:bookmarkEnd w:id="0"/>
      </w:tr>
      <w:tr w:rsidR="002B3FE0" w14:paraId="510AE50D" w14:textId="77777777" w:rsidTr="00BA655A">
        <w:trPr>
          <w:trHeight w:val="19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CAF6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9384E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1C24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6211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395125C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3581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7AD3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7BE0E9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2CCB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446B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Dzieci i młodzież w wieku szkolnym 7-18 lat, a w indywidualnych przypadkach starsza;  dorośli (rodzice, nauczyciele i in. osoby dorosłe mające problemy rodzinne, wychowawcze, społeczne)</w:t>
            </w:r>
          </w:p>
        </w:tc>
      </w:tr>
      <w:tr w:rsidR="002B3FE0" w14:paraId="33FE7689" w14:textId="77777777" w:rsidTr="00BA655A">
        <w:trPr>
          <w:trHeight w:val="7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117F" w14:textId="77777777" w:rsidR="002B3FE0" w:rsidRDefault="002B3FE0" w:rsidP="00B24679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5EC96" w14:textId="77777777" w:rsidR="002B3FE0" w:rsidRDefault="002B3FE0" w:rsidP="00B24679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1F9D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B0559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1619096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F86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9746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FA317C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3823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71A7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F936DF" w14:paraId="213EE239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6278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85EDC" w14:textId="4763A415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E374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rodzinne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C890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3BE7F3AF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C6354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B76CA" w14:textId="2FF50B30" w:rsidR="00F936DF" w:rsidRPr="00AC1D71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Pon.-śr. 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br/>
            </w:r>
            <w:r w:rsidRPr="00AC1D71">
              <w:rPr>
                <w:rFonts w:cs="Calibri"/>
                <w:bCs/>
                <w:sz w:val="18"/>
                <w:szCs w:val="18"/>
              </w:rPr>
              <w:t>Czw.</w:t>
            </w:r>
            <w:r w:rsidRPr="00AC1D71">
              <w:rPr>
                <w:rFonts w:cs="Calibri"/>
                <w:sz w:val="18"/>
                <w:szCs w:val="18"/>
              </w:rPr>
              <w:t> 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- 17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br/>
            </w:r>
            <w:r w:rsidRPr="00AC1D71">
              <w:rPr>
                <w:rFonts w:cs="Calibri"/>
                <w:bCs/>
                <w:sz w:val="18"/>
                <w:szCs w:val="18"/>
              </w:rPr>
              <w:t>Pt.</w:t>
            </w:r>
            <w:r w:rsidRPr="00AC1D71">
              <w:rPr>
                <w:rFonts w:cs="Calibri"/>
                <w:sz w:val="18"/>
                <w:szCs w:val="18"/>
              </w:rPr>
              <w:t> 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- 15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516" w14:textId="0A9AAB30" w:rsidR="00F936DF" w:rsidRPr="00AC1D71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8" w:history="1">
              <w:r w:rsidRPr="00AC1D71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poradniappp@moragzszio.com.pl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517CE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F936DF" w14:paraId="16A65179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97AE1" w14:textId="7C70A300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BC45F" w14:textId="34B64CC4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93C4E" w14:textId="50ABC4A2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6611A" w14:textId="68A354FD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80C65" w14:textId="5D005B74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75AF" w14:textId="71C16068" w:rsidR="00F936DF" w:rsidRDefault="00F936DF" w:rsidP="00F936DF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8C9F" w14:textId="229C6BDF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85A2" w14:textId="65E307AD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F936DF" w14:paraId="0E3CA0DD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05C96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1" w:name="_Hlk532971018"/>
            <w:r>
              <w:rPr>
                <w:rFonts w:cs="Calibri"/>
                <w:b/>
                <w:color w:val="C00000"/>
                <w:spacing w:val="20"/>
              </w:rPr>
              <w:t>PSYCHOLOGICZNE</w:t>
            </w:r>
          </w:p>
        </w:tc>
        <w:bookmarkEnd w:id="1"/>
      </w:tr>
      <w:tr w:rsidR="00F936DF" w14:paraId="12E7BB33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404DE" w14:textId="4E34F6EE" w:rsidR="00F936DF" w:rsidRDefault="00AC1D71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bookmarkStart w:id="2" w:name="_Hlk532970417"/>
            <w:bookmarkStart w:id="3" w:name="_Hlk533049289"/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B9689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Informacyjno-Konsultacyjny w Dąbrównie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AD01A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E301C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2FD8AAFE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9FD3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3B6A" w14:textId="64524C3E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drugi czwartek miesiąca w godzinach</w:t>
            </w:r>
          </w:p>
          <w:p w14:paraId="31384293" w14:textId="795474D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9:00-14:00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DEE9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A84DD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  <w:bookmarkEnd w:id="2"/>
        <w:bookmarkEnd w:id="3"/>
      </w:tr>
      <w:tr w:rsidR="00F936DF" w14:paraId="57EB7AF3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54DB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7765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543D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798D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14-105 Łukta </w:t>
            </w:r>
          </w:p>
          <w:p w14:paraId="206064B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Mazurska 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4F283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553F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B1A91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0DDD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936DF" w14:paraId="316DB9AA" w14:textId="77777777" w:rsidTr="00BA655A">
        <w:trPr>
          <w:trHeight w:val="10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8A7CC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A470E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Centrum wsparcia dla osób w stanie kryzysu psychicznego </w:t>
            </w:r>
          </w:p>
          <w:p w14:paraId="6074A6FF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(zlecenie NFZ)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76657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Kryzysy psychiczne,</w:t>
            </w:r>
          </w:p>
          <w:p w14:paraId="465E126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B4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Fundacja ITAKA</w:t>
            </w:r>
          </w:p>
          <w:p w14:paraId="57EF2925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skr. pocztowa 127</w:t>
            </w:r>
            <w:r>
              <w:rPr>
                <w:rFonts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A45F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800 70 2222</w:t>
            </w:r>
          </w:p>
          <w:p w14:paraId="5E29C554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409C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  godz. przez</w:t>
            </w:r>
          </w:p>
          <w:p w14:paraId="7B76C33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 dni w tygodniu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D2015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www.liniawsparcia.pl</w:t>
            </w:r>
          </w:p>
          <w:p w14:paraId="5C347129" w14:textId="77777777" w:rsidR="00F936DF" w:rsidRDefault="00F936DF" w:rsidP="00F936DF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porady@liniawsparcia.pl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6203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osób  będących w kryzysie psychicznym</w:t>
            </w:r>
          </w:p>
        </w:tc>
      </w:tr>
      <w:tr w:rsidR="00F936DF" w14:paraId="618BC0B8" w14:textId="77777777" w:rsidTr="00BA655A">
        <w:trPr>
          <w:trHeight w:val="10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7BA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BDDA0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32EA" w14:textId="4E2BB2E9" w:rsidR="00F936DF" w:rsidRPr="004E3871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4E3871">
              <w:rPr>
                <w:rFonts w:cs="Calibri"/>
                <w:sz w:val="16"/>
                <w:szCs w:val="16"/>
              </w:rPr>
              <w:t>Wsparcie psychologiczne</w:t>
            </w:r>
            <w:r w:rsidR="004E3871" w:rsidRPr="004E3871">
              <w:rPr>
                <w:rFonts w:cs="Calibri"/>
                <w:sz w:val="16"/>
                <w:szCs w:val="16"/>
              </w:rPr>
              <w:t xml:space="preserve"> dla członków rodzin z terenu Gminy Ostróda dotkniętych problemem alkoholowym i narkomanii oraz udziela wsparcia dla osób zmagających się z uzależnieniem behawioralnym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83B8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0E1B736B" w14:textId="4D232055" w:rsidR="009F1794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Kajkowo</w:t>
            </w:r>
          </w:p>
          <w:p w14:paraId="000EB818" w14:textId="4FB92DB6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</w:t>
            </w:r>
            <w:r w:rsidR="004E3871">
              <w:rPr>
                <w:rFonts w:cs="Calibri"/>
                <w:sz w:val="18"/>
                <w:szCs w:val="18"/>
              </w:rPr>
              <w:t xml:space="preserve">Szkolna 1 </w:t>
            </w:r>
          </w:p>
          <w:p w14:paraId="679FD7D8" w14:textId="45424476" w:rsidR="009F1794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86FB4" w14:textId="7BE0E8B9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9F1794">
              <w:rPr>
                <w:rFonts w:cs="Calibri"/>
                <w:sz w:val="18"/>
                <w:szCs w:val="18"/>
              </w:rPr>
              <w:t> 642 18 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23E5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A2F0D89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730EF" w14:textId="46D08E6D" w:rsidR="00F936DF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plus-kajkowo@nzoz-plus.com.pl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3DE1" w14:textId="4AE2271C" w:rsidR="00F936DF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Mieszkańcy Gminy Ostróda</w:t>
            </w:r>
          </w:p>
        </w:tc>
      </w:tr>
      <w:tr w:rsidR="00F936DF" w14:paraId="7D4D3069" w14:textId="77777777" w:rsidTr="00BA655A">
        <w:trPr>
          <w:trHeight w:val="10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46D5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33A1E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9311E" w14:textId="567EE118" w:rsidR="00F936DF" w:rsidRPr="009F1794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6"/>
                <w:szCs w:val="16"/>
              </w:rPr>
            </w:pPr>
            <w:r w:rsidRPr="009F1794">
              <w:rPr>
                <w:rFonts w:cs="Calibri"/>
                <w:sz w:val="16"/>
                <w:szCs w:val="16"/>
              </w:rPr>
              <w:t>Wsparcie psychologiczne dla członków rodzin z terenu Gminy Ostróda dotkniętych problemem alkoholowym i narkomanii oraz udziela wsparcia dla osób zmagających się z uzależnieniem behawioralnym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29CA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5E15DCBC" w14:textId="73897757" w:rsidR="00F936DF" w:rsidRDefault="00F936DF" w:rsidP="00F936DF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Jana III Sobieskie</w:t>
            </w:r>
            <w:r w:rsidR="009F1794">
              <w:rPr>
                <w:rFonts w:cs="Calibri"/>
                <w:sz w:val="18"/>
                <w:szCs w:val="18"/>
              </w:rPr>
              <w:t>go 3C/62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1F48A" w14:textId="29A1B112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</w:t>
            </w:r>
            <w:r w:rsidR="009F1794">
              <w:rPr>
                <w:rFonts w:cs="Calibri"/>
                <w:sz w:val="18"/>
                <w:szCs w:val="18"/>
              </w:rPr>
              <w:t> </w:t>
            </w:r>
            <w:r>
              <w:rPr>
                <w:rFonts w:cs="Calibri"/>
                <w:sz w:val="18"/>
                <w:szCs w:val="18"/>
              </w:rPr>
              <w:t>6</w:t>
            </w:r>
            <w:r w:rsidR="009F1794">
              <w:rPr>
                <w:rFonts w:cs="Calibri"/>
                <w:sz w:val="18"/>
                <w:szCs w:val="18"/>
              </w:rPr>
              <w:t>42 83 93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F640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CC9BDDB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(godziny ustalane indywidualnie)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554C6" w14:textId="69288F50" w:rsidR="00F936DF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9F1794">
              <w:rPr>
                <w:rFonts w:cs="Calibri"/>
                <w:sz w:val="18"/>
                <w:szCs w:val="18"/>
              </w:rPr>
              <w:t>plus-</w:t>
            </w:r>
            <w:r>
              <w:rPr>
                <w:rFonts w:cs="Calibri"/>
                <w:sz w:val="18"/>
                <w:szCs w:val="18"/>
              </w:rPr>
              <w:t>ostroda</w:t>
            </w:r>
            <w:r w:rsidRPr="009F1794">
              <w:rPr>
                <w:rFonts w:cs="Calibri"/>
                <w:sz w:val="18"/>
                <w:szCs w:val="18"/>
              </w:rPr>
              <w:t>@nzoz-plus.com.pl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1FE14" w14:textId="6D769554" w:rsidR="00F936DF" w:rsidRDefault="009F1794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9F1794">
              <w:rPr>
                <w:rFonts w:cs="Calibri"/>
                <w:sz w:val="18"/>
                <w:szCs w:val="18"/>
              </w:rPr>
              <w:t>Mieszkańcy Gminy Ostróda</w:t>
            </w:r>
          </w:p>
        </w:tc>
      </w:tr>
      <w:tr w:rsidR="00F936DF" w14:paraId="7A3D7D13" w14:textId="77777777" w:rsidTr="00BA655A">
        <w:trPr>
          <w:trHeight w:val="10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722C2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D34A1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działający przy Gminnej Komisji Rozwiązywania Problemów Alkoholowych w Miłomłynie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9019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F146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</w:t>
            </w:r>
          </w:p>
          <w:p w14:paraId="64C7F354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Twarda 12 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C2BE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58 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C13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Czynne w pierwszą i trzecią środę miesiąca w godz. 17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- 19</w:t>
            </w:r>
            <w:r>
              <w:rPr>
                <w:rFonts w:asciiTheme="minorHAnsi" w:hAnsiTheme="minorHAns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91B4" w14:textId="20B32A02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gkrpa@milomlyn.pl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68733" w14:textId="3B1F418F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F936DF" w14:paraId="1EE1A5CF" w14:textId="77777777" w:rsidTr="00BA655A">
        <w:trPr>
          <w:trHeight w:val="99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44208" w14:textId="77777777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F7C2" w14:textId="539A7ADA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Pomoc Psychologiczna w Punkcie Informacyjno-Konsultacyjnym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EB8EC" w14:textId="1371AF74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21DA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14-107 Gierzwałd</w:t>
            </w:r>
          </w:p>
          <w:p w14:paraId="1A34AC85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B3BC3" w14:textId="1FA8BE4B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609 132 345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D01D6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</w:t>
            </w:r>
          </w:p>
          <w:p w14:paraId="29935397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14:00-17:00</w:t>
            </w:r>
          </w:p>
          <w:p w14:paraId="1CC092B1" w14:textId="69B41F13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(po wcześniejszym kontakcie telefonicznym)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844AE" w14:textId="31062E58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7969" w14:textId="3F55A923" w:rsidR="00F936DF" w:rsidRDefault="00F936DF" w:rsidP="00F936DF">
            <w:pPr>
              <w:spacing w:after="0" w:line="240" w:lineRule="auto"/>
              <w:ind w:lef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936DF" w14:paraId="76091B48" w14:textId="77777777" w:rsidTr="00BA655A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2C8FF" w14:textId="13FA896C" w:rsidR="00F936DF" w:rsidRDefault="00F936DF" w:rsidP="00F936DF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AD75" w14:textId="77777777" w:rsidR="00F936DF" w:rsidRDefault="00F936DF" w:rsidP="00F936DF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C6502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A8CF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</w:p>
          <w:p w14:paraId="4F27F80C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3BEF3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13AE8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05DACD2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10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BECA1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18506" w14:textId="77777777" w:rsidR="00F936DF" w:rsidRDefault="00F936DF" w:rsidP="00F936DF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15720D" w14:paraId="22528C87" w14:textId="77777777" w:rsidTr="00BA655A">
        <w:trPr>
          <w:trHeight w:val="108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88CC5" w14:textId="77777777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D45E6" w14:textId="216CCA64" w:rsidR="0015720D" w:rsidRDefault="0015720D" w:rsidP="0015720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F4459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DE239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4AC8104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E6E43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EB31" w14:textId="45AB2C6C" w:rsidR="0015720D" w:rsidRPr="00AC1D71" w:rsidRDefault="0015720D" w:rsidP="0015720D">
            <w:pPr>
              <w:spacing w:after="0" w:line="240" w:lineRule="auto"/>
              <w:ind w:left="-221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Pon.-śr. 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br/>
            </w:r>
            <w:r w:rsidRPr="00AC1D71">
              <w:rPr>
                <w:rFonts w:cs="Calibri"/>
                <w:bCs/>
                <w:sz w:val="18"/>
                <w:szCs w:val="18"/>
              </w:rPr>
              <w:t>Czw.</w:t>
            </w:r>
            <w:r w:rsidRPr="00AC1D71">
              <w:rPr>
                <w:rFonts w:cs="Calibri"/>
                <w:sz w:val="18"/>
                <w:szCs w:val="18"/>
              </w:rPr>
              <w:t> 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- 17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br/>
            </w:r>
            <w:r w:rsidRPr="00AC1D71">
              <w:rPr>
                <w:rFonts w:cs="Calibri"/>
                <w:bCs/>
                <w:sz w:val="18"/>
                <w:szCs w:val="18"/>
              </w:rPr>
              <w:t>Pt.</w:t>
            </w:r>
            <w:r w:rsidRPr="00AC1D71">
              <w:rPr>
                <w:rFonts w:cs="Calibri"/>
                <w:sz w:val="18"/>
                <w:szCs w:val="18"/>
              </w:rPr>
              <w:t> 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- 15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6B06" w14:textId="4C6F7E54" w:rsidR="0015720D" w:rsidRPr="00AC1D71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9" w:history="1">
              <w:r w:rsidRPr="00AC1D71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poradniappp@moragzszio.com.pl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B62C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15720D" w14:paraId="780085C6" w14:textId="77777777" w:rsidTr="00BA655A">
        <w:trPr>
          <w:trHeight w:val="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5E903" w14:textId="77777777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90D5B" w14:textId="60F1F900" w:rsidR="0015720D" w:rsidRDefault="0015720D" w:rsidP="0015720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219CC" w14:textId="3DEA6E76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8F76" w14:textId="659C6933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C7D0E" w14:textId="3C7CBC8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4C106" w14:textId="1859F35F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B1DC" w14:textId="4DDA32F1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24FB" w14:textId="46E12091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15720D" w14:paraId="3658ABDE" w14:textId="77777777" w:rsidTr="00BA655A">
        <w:trPr>
          <w:trHeight w:val="7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FFE7" w14:textId="77777777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17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E2E3E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Samodzielny Publiczny Gminny Ośrodek Zdrowia w Małdytach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0B487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pomocy psychologicznej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A54C4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1412C61D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F105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89 758-60-79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2648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 wcześniejszym umówieniu się na wizytę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E6D5A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DD53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</w:t>
            </w:r>
          </w:p>
        </w:tc>
      </w:tr>
      <w:tr w:rsidR="0015720D" w14:paraId="0B1CBE8F" w14:textId="77777777" w:rsidTr="00BA655A">
        <w:trPr>
          <w:trHeight w:val="5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C540" w14:textId="3C903BCA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549" w14:textId="59C31109" w:rsidR="0015720D" w:rsidRDefault="00F60152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60152">
              <w:rPr>
                <w:rFonts w:cs="Calibri"/>
                <w:sz w:val="18"/>
                <w:szCs w:val="18"/>
              </w:rPr>
              <w:t>Punkt Konsultacyjno-Informacyjny ds. Uzależnień i Przemocy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0B5E" w14:textId="573219E4" w:rsidR="0015720D" w:rsidRDefault="00F60152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F60152">
              <w:rPr>
                <w:rFonts w:cs="Calibri"/>
                <w:sz w:val="18"/>
                <w:szCs w:val="18"/>
              </w:rPr>
              <w:t>Wsparcie psychologiczne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17BF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5BDE851" w14:textId="403D9BB6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65D18" w14:textId="7BBCBABC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897572373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1A4EA" w14:textId="77777777" w:rsidR="00F60152" w:rsidRPr="00F60152" w:rsidRDefault="00F60152" w:rsidP="00F60152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F60152">
              <w:rPr>
                <w:rFonts w:cs="Calibri"/>
                <w:bCs/>
                <w:sz w:val="18"/>
                <w:szCs w:val="18"/>
              </w:rPr>
              <w:t>Poniedziałek 13:30 – 15:30</w:t>
            </w:r>
          </w:p>
          <w:p w14:paraId="5AAE2A3F" w14:textId="331087FD" w:rsidR="0015720D" w:rsidRPr="00FB2237" w:rsidRDefault="00F60152" w:rsidP="00F60152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 w:rsidRPr="00F60152">
              <w:rPr>
                <w:rFonts w:cs="Calibri"/>
                <w:bCs/>
                <w:sz w:val="18"/>
                <w:szCs w:val="18"/>
              </w:rPr>
              <w:t>Wtorek 12:00 – 15:00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AC7E" w14:textId="6C461A7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gkrpa-morag@morag.pl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15668" w14:textId="404F482A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15720D" w14:paraId="7BBCD2AB" w14:textId="77777777" w:rsidTr="00BA655A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D857" w14:textId="15EADB91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6BE2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3C49092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6121DDD" w14:textId="08D9BA16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Konsultacyjno-Informacyjny w Miłakowie</w:t>
            </w:r>
          </w:p>
          <w:p w14:paraId="3305C802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385157B" w14:textId="77777777" w:rsidR="0015720D" w:rsidRDefault="0015720D" w:rsidP="0015720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2B6A4A23" w14:textId="139462BE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F3F6" w14:textId="31112F94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psychologiczne (ofiary przemocy, uzależnienia i współuzależnienia, kryzys psychiczny i inne)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B9A0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645DF6A3" w14:textId="5399270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Wł. Włodyki 20A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B5FE" w14:textId="67E7BC49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508209256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7E88" w14:textId="132E4BFE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Codziennie-po wcześniejszym umówieniu się na spotkanie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F627" w14:textId="05EE6D7B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gkrpa@milakowo.eu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32B4" w14:textId="49EAA52F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15720D" w14:paraId="50CD8608" w14:textId="77777777" w:rsidTr="00BA655A">
        <w:trPr>
          <w:trHeight w:val="2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07A3" w14:textId="3FCB6568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C551" w14:textId="370B4468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Ostródzie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8ABE" w14:textId="16CA4449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Konsultacyjno – Informacyjny dla dzieci i Młodzieży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E73" w14:textId="52C42F58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Ostróda, ul. Sienkiewicza 15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0367" w14:textId="4B148F13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89 642-97-75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6698C" w14:textId="04A1CA0B" w:rsidR="0015720D" w:rsidRDefault="0015720D" w:rsidP="0015720D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Psycholog: piątek, 15:30 – 18:30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C059E" w14:textId="1EE83740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profilaktyka@mops.ostroda.pl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02524" w14:textId="007DAE54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15720D" w14:paraId="0AB8D002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4103" w14:textId="3C39EA05" w:rsidR="0015720D" w:rsidRDefault="0015720D" w:rsidP="0015720D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PEDAGOGICZNE</w:t>
            </w:r>
          </w:p>
        </w:tc>
      </w:tr>
      <w:tr w:rsidR="0015720D" w14:paraId="0396126F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8DE1" w14:textId="49B36D48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E790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Świetlica Terapeutyczna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37388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3D152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0131F103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Sportowa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7B8BC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41 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EA6E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A0C2CCA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2F61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lang w:val="en-US"/>
              </w:rPr>
            </w:pPr>
            <w:r w:rsidRPr="005449D2">
              <w:rPr>
                <w:rFonts w:cs="Calibri"/>
                <w:sz w:val="18"/>
                <w:szCs w:val="18"/>
                <w:lang w:val="en-US"/>
              </w:rPr>
              <w:t xml:space="preserve"> swietlica_ostroda@wp.pl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9740E" w14:textId="77777777" w:rsidR="0015720D" w:rsidRPr="005449D2" w:rsidRDefault="0015720D" w:rsidP="0015720D">
            <w:pPr>
              <w:spacing w:after="0" w:line="240" w:lineRule="auto"/>
              <w:ind w:left="-108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Dzieci i młodzież w wieku szkolnym 7-18 lat, a w indywidualnych przypadkach starsza; dorośli (rodzice, nauczyciele i in. osoby dorosłe mające problemy rodzinne, wychowawcze, społeczne).</w:t>
            </w:r>
          </w:p>
        </w:tc>
      </w:tr>
      <w:tr w:rsidR="0015720D" w14:paraId="72196161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DB88" w14:textId="1E68C7E5" w:rsidR="0015720D" w:rsidRDefault="0015720D" w:rsidP="0015720D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B484" w14:textId="77777777" w:rsidR="0015720D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Poradnia Psychologiczno – Pedagogiczna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90A10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3E70B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14-100 Ostróda, </w:t>
            </w:r>
          </w:p>
          <w:p w14:paraId="32438C08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Sportowa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FCC45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65 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C6A34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4F31F63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10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7F248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sekretariat@poradnia.ostroda.pl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67B6A" w14:textId="77777777" w:rsidR="0015720D" w:rsidRPr="005449D2" w:rsidRDefault="0015720D" w:rsidP="0015720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966576" w14:paraId="6DBF240F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B834" w14:textId="2DE4B80C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C875F" w14:textId="7DD8AAAD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Poradnia Psychologiczno – Pedagogiczna w Morągu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2113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Poradnictwo pedagogiczne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C472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1F63400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Leśna 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D6E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89 757 20 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D9E95" w14:textId="14A90F22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Pon.-śr. 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br/>
            </w:r>
            <w:r w:rsidRPr="00AC1D71">
              <w:rPr>
                <w:rFonts w:cs="Calibri"/>
                <w:bCs/>
                <w:sz w:val="18"/>
                <w:szCs w:val="18"/>
              </w:rPr>
              <w:t>Czw.</w:t>
            </w:r>
            <w:r w:rsidRPr="00AC1D71">
              <w:rPr>
                <w:rFonts w:cs="Calibri"/>
                <w:sz w:val="18"/>
                <w:szCs w:val="18"/>
              </w:rPr>
              <w:t> 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- 17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br/>
            </w:r>
            <w:r w:rsidRPr="00AC1D71">
              <w:rPr>
                <w:rFonts w:cs="Calibri"/>
                <w:bCs/>
                <w:sz w:val="18"/>
                <w:szCs w:val="18"/>
              </w:rPr>
              <w:t>Pt.</w:t>
            </w:r>
            <w:r w:rsidRPr="00AC1D71">
              <w:rPr>
                <w:rFonts w:cs="Calibri"/>
                <w:sz w:val="18"/>
                <w:szCs w:val="18"/>
              </w:rPr>
              <w:t> 8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AC1D71">
              <w:rPr>
                <w:rFonts w:cs="Calibri"/>
                <w:sz w:val="18"/>
                <w:szCs w:val="18"/>
              </w:rPr>
              <w:t> - 15</w:t>
            </w:r>
            <w:r w:rsidRPr="00AC1D71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99038" w14:textId="784D771A" w:rsidR="00966576" w:rsidRPr="00AC1D71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0" w:history="1">
              <w:r w:rsidRPr="00AC1D71">
                <w:rPr>
                  <w:rStyle w:val="Hipercze"/>
                  <w:rFonts w:cs="Calibri"/>
                  <w:color w:val="auto"/>
                  <w:sz w:val="18"/>
                  <w:szCs w:val="18"/>
                </w:rPr>
                <w:t>poradniappp@moragzszio.com.pl</w:t>
              </w:r>
            </w:hyperlink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EA93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Nauczyciele, rodzice, uczniowie</w:t>
            </w:r>
          </w:p>
        </w:tc>
      </w:tr>
      <w:tr w:rsidR="00966576" w14:paraId="39DD90A9" w14:textId="77777777" w:rsidTr="00BA655A">
        <w:trPr>
          <w:trHeight w:val="10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7354E" w14:textId="476EC819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D3DE" w14:textId="17C56EF1" w:rsidR="00966576" w:rsidRDefault="00AC1D71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Samodzielny Publiczny Gminny Ośrodek Zdrowia w Małdytach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0C005" w14:textId="6722FB99" w:rsidR="00966576" w:rsidRPr="005449D2" w:rsidRDefault="00AC1D71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Punkt pomocy psychologicznej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4F763" w14:textId="77777777" w:rsidR="00AC1D71" w:rsidRPr="00AC1D71" w:rsidRDefault="00AC1D71" w:rsidP="00AC1D7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14-330 Małdyty</w:t>
            </w:r>
          </w:p>
          <w:p w14:paraId="454BB300" w14:textId="72B34CFB" w:rsidR="00966576" w:rsidRPr="005449D2" w:rsidRDefault="00AC1D71" w:rsidP="00AC1D71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ul. Przemysłowa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E03E" w14:textId="2ECDF13A" w:rsidR="00966576" w:rsidRPr="005449D2" w:rsidRDefault="00AC1D71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Tel. 89 758-60-79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D6AD0" w14:textId="460C9441" w:rsidR="00966576" w:rsidRPr="005449D2" w:rsidRDefault="00AC1D71" w:rsidP="0096657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  <w:vertAlign w:val="superscript"/>
              </w:rPr>
            </w:pPr>
            <w:r w:rsidRPr="00AC1D71">
              <w:rPr>
                <w:rFonts w:cs="Calibri"/>
                <w:bCs/>
                <w:sz w:val="18"/>
                <w:szCs w:val="18"/>
                <w:vertAlign w:val="superscript"/>
              </w:rPr>
              <w:t>Po wcześniejszym telefonicznym umówieniu się na wizytę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818E" w14:textId="70FA2B52" w:rsidR="00966576" w:rsidRPr="005449D2" w:rsidRDefault="00AC1D71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spgoz.maldyty@neostrada.pl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162D" w14:textId="02C08D4B" w:rsidR="00966576" w:rsidRPr="005449D2" w:rsidRDefault="00AC1D71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Każdy mieszkaniec Gminy Małdyty</w:t>
            </w:r>
          </w:p>
          <w:p w14:paraId="00FFE8CD" w14:textId="77777777" w:rsidR="00966576" w:rsidRPr="005449D2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7492AC01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66576" w14:paraId="204143CC" w14:textId="77777777" w:rsidTr="00BA655A">
        <w:trPr>
          <w:trHeight w:val="26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370CD" w14:textId="7DACB7F0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0DF1" w14:textId="5A2A165F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8323" w14:textId="441AFB5E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096D" w14:textId="4B0EA6D0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79316" w14:textId="4E4490EC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6976" w14:textId="0C414FBB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4D618" w14:textId="086E04D5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624DE" w14:textId="14CB3F5A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66576" w14:paraId="691806C2" w14:textId="77777777" w:rsidTr="001E7AA9">
        <w:trPr>
          <w:trHeight w:val="46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2B93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 w:rsidRPr="005449D2">
              <w:rPr>
                <w:rFonts w:cs="Calibri"/>
                <w:b/>
                <w:color w:val="C00000"/>
                <w:spacing w:val="20"/>
              </w:rPr>
              <w:t>POMOC SPOŁECZNA</w:t>
            </w:r>
          </w:p>
        </w:tc>
      </w:tr>
      <w:tr w:rsidR="00966576" w14:paraId="6FC51999" w14:textId="77777777" w:rsidTr="00BA655A">
        <w:trPr>
          <w:trHeight w:val="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83EE2" w14:textId="79B932E6" w:rsidR="00966576" w:rsidRPr="005449D2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13EF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Gminny Ośrodek Pomocy Społecznej w Dąbrównie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A566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E69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14-120 Dąbrówno</w:t>
            </w:r>
          </w:p>
          <w:p w14:paraId="11071C2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Agrestowa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FAA2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89 647 44  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9DE5" w14:textId="77777777" w:rsidR="00966576" w:rsidRPr="005449D2" w:rsidRDefault="00966576" w:rsidP="0096657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Theme="minorHAnsi" w:hAnsiTheme="minorHAnsi"/>
                <w:kern w:val="3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Poniedziałek-Piątek</w:t>
            </w:r>
          </w:p>
          <w:p w14:paraId="1F191A1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godz.7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</w:rPr>
              <w:t>-15</w:t>
            </w:r>
            <w:r w:rsidRPr="005449D2">
              <w:rPr>
                <w:rFonts w:asciiTheme="minorHAnsi" w:hAnsiTheme="minorHAnsi"/>
                <w:kern w:val="3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B555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sekretariat@gopsdabrowno.pl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0F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518571D9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3EB8E" w14:textId="20A989B5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092D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EC78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97C6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14-300 Morąg</w:t>
            </w:r>
          </w:p>
          <w:p w14:paraId="5397618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447B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AE9D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Pon.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57D68FA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Wt.-Czw.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7AC0E823" w14:textId="1E0EE769" w:rsidR="00966576" w:rsidRPr="005557A9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Pt. 7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675D5" w14:textId="2361B2B5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www.</w:t>
            </w:r>
            <w:r>
              <w:rPr>
                <w:rFonts w:cs="Calibri"/>
                <w:sz w:val="18"/>
                <w:szCs w:val="18"/>
              </w:rPr>
              <w:t>mopsmorag.bip.gov.pl</w:t>
            </w:r>
          </w:p>
          <w:p w14:paraId="0833549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18B30" w14:textId="2EE28F3A" w:rsidR="00966576" w:rsidRPr="005449D2" w:rsidRDefault="00966576" w:rsidP="00966576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059D9730" w14:textId="77777777" w:rsidTr="00BA655A">
        <w:trPr>
          <w:trHeight w:val="8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D81A1" w14:textId="6A0C6AFD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27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2B14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44E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816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14-100 Ostróda</w:t>
            </w:r>
          </w:p>
          <w:p w14:paraId="3891E93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ul. Olsztyńska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86D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Tel. 89 646 22 01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A394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Od poniedziałku do piątku, w godz. od 9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  <w:r w:rsidRPr="005449D2">
              <w:rPr>
                <w:rFonts w:cs="Calibri"/>
                <w:sz w:val="18"/>
                <w:szCs w:val="18"/>
              </w:rPr>
              <w:t xml:space="preserve"> do 13</w:t>
            </w:r>
            <w:r w:rsidRPr="005449D2"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500F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1" w:history="1">
              <w:r w:rsidRPr="005449D2">
                <w:rPr>
                  <w:rStyle w:val="Hipercze"/>
                  <w:rFonts w:cs="Calibri"/>
                  <w:sz w:val="18"/>
                  <w:szCs w:val="18"/>
                </w:rPr>
                <w:t>www.mops.ostroda.pl</w:t>
              </w:r>
            </w:hyperlink>
          </w:p>
          <w:p w14:paraId="11D39E5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mops@mops.ostroda.pl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F0EF4" w14:textId="77777777" w:rsidR="00966576" w:rsidRPr="005449D2" w:rsidRDefault="00966576" w:rsidP="00966576">
            <w:pPr>
              <w:spacing w:after="0" w:line="240" w:lineRule="auto"/>
              <w:ind w:left="-136" w:right="-79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966576" w14:paraId="37EB8746" w14:textId="77777777" w:rsidTr="00BA655A">
        <w:trPr>
          <w:trHeight w:val="70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B953" w14:textId="0D1CDF6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510F" w14:textId="30912A68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1973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pomocy społecznej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3395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14 -310 Miłakowo</w:t>
            </w:r>
          </w:p>
          <w:p w14:paraId="076B1A4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O. Włodyki 20 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B78D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89 758 -71-61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D88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5656B05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E86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7B01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1C96882A" w14:textId="77777777" w:rsidTr="00BA655A">
        <w:trPr>
          <w:trHeight w:val="8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15A40" w14:textId="46A3C87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0309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Grunwald z siedzibą w Gierzwałdzie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463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3896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5E9B074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377A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89 647-21-47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00D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 </w:t>
            </w:r>
          </w:p>
          <w:p w14:paraId="7804F00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7:00 – 15:00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4356" w14:textId="7930A31F" w:rsidR="00966576" w:rsidRDefault="003740C5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sekretariat@gopsgrunwald.pl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931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47BCE881" w14:textId="77777777" w:rsidTr="00BA655A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27F02" w14:textId="4CDFB14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621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Gminny Ośrodek Pomocy Społecznej w Małdytach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2070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59EF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0BA065B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Kopernika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CEBE" w14:textId="3FA07C91" w:rsidR="00966576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Tel./Fax 89 758-61-95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702A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–Piątek w godzinach pracy Ośrodka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D79E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AD72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7D6267DA" w14:textId="77777777" w:rsidTr="00BA655A">
        <w:trPr>
          <w:trHeight w:val="40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FB4E" w14:textId="1F9089B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9E20" w14:textId="434AAED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Miejsko-Gminny Ośrodek Pomocy Społecznej w Miłomłynie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13B6" w14:textId="3F6EE6B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Porady z zakresu pomocy społecznej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AD5C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14-140 Miłomłyn </w:t>
            </w:r>
          </w:p>
          <w:p w14:paraId="1C80D7AE" w14:textId="7B4BA08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Twarda 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849" w14:textId="6551CFB4" w:rsidR="00966576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896425825 do 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205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Poniedziałek-Piątek</w:t>
            </w:r>
          </w:p>
          <w:p w14:paraId="2381E33B" w14:textId="3167D4E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7:00-15:15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71671" w14:textId="245D3C2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mgops@milomlyn.pl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5E1" w14:textId="242302C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9F1794" w14:paraId="21DBCB52" w14:textId="4A56D306" w:rsidTr="00BA655A">
        <w:trPr>
          <w:trHeight w:val="8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DE026" w14:textId="77777777" w:rsidR="009F1794" w:rsidRDefault="009F1794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</w:p>
          <w:p w14:paraId="1FDF63CD" w14:textId="77777777" w:rsidR="009F1794" w:rsidRDefault="009F1794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</w:p>
          <w:p w14:paraId="3F70E69E" w14:textId="77777777" w:rsidR="009F1794" w:rsidRDefault="009F1794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</w:p>
          <w:p w14:paraId="353087F0" w14:textId="13E33972" w:rsidR="009F1794" w:rsidRDefault="009F1794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D8AD" w14:textId="787A7030" w:rsidR="009F1794" w:rsidRPr="009F1794" w:rsidRDefault="009F1794" w:rsidP="009F1794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 w:rsidRPr="009F1794">
              <w:rPr>
                <w:rFonts w:cs="Calibri"/>
                <w:bCs/>
                <w:spacing w:val="20"/>
                <w:sz w:val="16"/>
                <w:szCs w:val="16"/>
              </w:rPr>
              <w:t xml:space="preserve">Gminny </w:t>
            </w:r>
            <w:r>
              <w:rPr>
                <w:rFonts w:cs="Calibri"/>
                <w:bCs/>
                <w:spacing w:val="20"/>
                <w:sz w:val="16"/>
                <w:szCs w:val="16"/>
              </w:rPr>
              <w:t>O</w:t>
            </w:r>
            <w:r w:rsidRPr="009F1794">
              <w:rPr>
                <w:rFonts w:cs="Calibri"/>
                <w:bCs/>
                <w:spacing w:val="20"/>
                <w:sz w:val="16"/>
                <w:szCs w:val="16"/>
              </w:rPr>
              <w:t>środek</w:t>
            </w:r>
            <w:r>
              <w:rPr>
                <w:rFonts w:cs="Calibri"/>
                <w:bCs/>
                <w:spacing w:val="20"/>
                <w:sz w:val="16"/>
                <w:szCs w:val="16"/>
              </w:rPr>
              <w:t xml:space="preserve"> Pomocy Społecznej w Ostródzie</w:t>
            </w:r>
            <w:r w:rsidRPr="009F1794">
              <w:rPr>
                <w:rFonts w:cs="Calibri"/>
                <w:bCs/>
                <w:spacing w:val="20"/>
                <w:sz w:val="16"/>
                <w:szCs w:val="16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096D" w14:textId="7CB11732" w:rsidR="009F1794" w:rsidRPr="009F1794" w:rsidRDefault="009F1794" w:rsidP="009F1794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pacing w:val="20"/>
                <w:sz w:val="16"/>
                <w:szCs w:val="16"/>
              </w:rPr>
              <w:t xml:space="preserve">Porady z zakresu pomocy społecznej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A800" w14:textId="77777777" w:rsidR="009F1794" w:rsidRDefault="00B27221" w:rsidP="009F1794">
            <w:pPr>
              <w:spacing w:after="0" w:line="240" w:lineRule="auto"/>
              <w:rPr>
                <w:rFonts w:cs="Calibri"/>
                <w:bCs/>
                <w:spacing w:val="20"/>
                <w:sz w:val="16"/>
                <w:szCs w:val="16"/>
              </w:rPr>
            </w:pPr>
            <w:r>
              <w:rPr>
                <w:rFonts w:cs="Calibri"/>
                <w:bCs/>
                <w:spacing w:val="20"/>
                <w:sz w:val="16"/>
                <w:szCs w:val="16"/>
              </w:rPr>
              <w:t>ul. 11 Listopada 39</w:t>
            </w:r>
          </w:p>
          <w:p w14:paraId="3B98062F" w14:textId="330D769D" w:rsidR="00B27221" w:rsidRPr="009F1794" w:rsidRDefault="00B27221" w:rsidP="009F1794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pacing w:val="20"/>
                <w:sz w:val="16"/>
                <w:szCs w:val="16"/>
              </w:rPr>
              <w:t xml:space="preserve">14-100 Ostróda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B3C2" w14:textId="5D065039" w:rsidR="009F1794" w:rsidRPr="00B27221" w:rsidRDefault="00B27221" w:rsidP="00B2722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pacing w:val="20"/>
                <w:sz w:val="16"/>
                <w:szCs w:val="16"/>
              </w:rPr>
              <w:t>Tel. 501 343 557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0BB15" w14:textId="77777777" w:rsidR="009F1794" w:rsidRDefault="00B27221" w:rsidP="00B27221">
            <w:pPr>
              <w:spacing w:after="0" w:line="240" w:lineRule="auto"/>
              <w:rPr>
                <w:rFonts w:cs="Calibri"/>
                <w:bCs/>
                <w:spacing w:val="20"/>
                <w:sz w:val="14"/>
                <w:szCs w:val="14"/>
              </w:rPr>
            </w:pPr>
            <w:r w:rsidRPr="00B27221">
              <w:rPr>
                <w:rFonts w:cs="Calibri"/>
                <w:bCs/>
                <w:spacing w:val="20"/>
                <w:sz w:val="14"/>
                <w:szCs w:val="14"/>
              </w:rPr>
              <w:t>Od poniedziałku do piątku</w:t>
            </w:r>
            <w:r>
              <w:rPr>
                <w:rFonts w:cs="Calibri"/>
                <w:bCs/>
                <w:spacing w:val="20"/>
                <w:sz w:val="14"/>
                <w:szCs w:val="14"/>
              </w:rPr>
              <w:t xml:space="preserve"> w godzinach </w:t>
            </w:r>
          </w:p>
          <w:p w14:paraId="2E8CEB96" w14:textId="010FABFF" w:rsidR="00B27221" w:rsidRPr="00B27221" w:rsidRDefault="00B27221" w:rsidP="00B27221">
            <w:pPr>
              <w:spacing w:after="0" w:line="240" w:lineRule="auto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pacing w:val="20"/>
                <w:sz w:val="14"/>
                <w:szCs w:val="14"/>
              </w:rPr>
              <w:t>7:00 – 15:00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459DC" w14:textId="5922F725" w:rsidR="009F1794" w:rsidRPr="00B27221" w:rsidRDefault="00B27221" w:rsidP="00B27221">
            <w:pPr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color w:val="C00000"/>
                <w:spacing w:val="20"/>
              </w:rPr>
              <w:t xml:space="preserve">   </w:t>
            </w:r>
            <w:r>
              <w:rPr>
                <w:rFonts w:cs="Calibri"/>
                <w:bCs/>
                <w:spacing w:val="20"/>
                <w:sz w:val="16"/>
                <w:szCs w:val="16"/>
              </w:rPr>
              <w:t>gops@gops.ostroda.pl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496DF" w14:textId="4A133EB7" w:rsidR="009F1794" w:rsidRPr="00B27221" w:rsidRDefault="00B27221" w:rsidP="00B27221">
            <w:pPr>
              <w:spacing w:after="0" w:line="240" w:lineRule="auto"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Każdy Mieszkaniec Gminy Ostróda</w:t>
            </w:r>
          </w:p>
          <w:p w14:paraId="7FEA57BB" w14:textId="77777777" w:rsidR="009F1794" w:rsidRDefault="009F1794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</w:p>
        </w:tc>
      </w:tr>
      <w:tr w:rsidR="009F1794" w14:paraId="27363727" w14:textId="05F0E562" w:rsidTr="009F1794">
        <w:trPr>
          <w:trHeight w:val="745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4F35" w14:textId="77777777" w:rsidR="009F1794" w:rsidRDefault="009F1794" w:rsidP="009F179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</w:p>
          <w:p w14:paraId="284DDA5A" w14:textId="77777777" w:rsidR="009F1794" w:rsidRDefault="009F1794" w:rsidP="009F179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  <w:r>
              <w:rPr>
                <w:rFonts w:cs="Calibri"/>
                <w:b/>
                <w:color w:val="C00000"/>
                <w:spacing w:val="20"/>
              </w:rPr>
              <w:t>ROZWIĄZYWANIE PROBLEMÓW ALKOHOLOWYCH I INNYCH UZALEŻNIEŃ</w:t>
            </w:r>
          </w:p>
          <w:p w14:paraId="625CBB46" w14:textId="228D7853" w:rsidR="009F1794" w:rsidRDefault="009F1794">
            <w:pPr>
              <w:spacing w:after="0" w:line="240" w:lineRule="auto"/>
              <w:rPr>
                <w:rFonts w:cs="Calibri"/>
                <w:b/>
                <w:color w:val="C00000"/>
                <w:spacing w:val="20"/>
              </w:rPr>
            </w:pPr>
          </w:p>
          <w:p w14:paraId="059C9069" w14:textId="77777777" w:rsidR="009F1794" w:rsidRDefault="009F1794" w:rsidP="009F1794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</w:rPr>
            </w:pPr>
          </w:p>
        </w:tc>
      </w:tr>
      <w:tr w:rsidR="00966576" w14:paraId="2B62A3E8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3C70F" w14:textId="7D53430D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3BC0" w14:textId="77777777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Gminna Komisja Rozwiązywania Problemów Alkoholowych w Dąbrównie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92286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Poradnictwo i wsparcie 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263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14-120 Dąbrówno </w:t>
            </w:r>
          </w:p>
          <w:p w14:paraId="6E2C633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Agrestowa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73C6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509 138 052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9726" w14:textId="39396AB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Pierwszy wtorek miesiąca od godz. 14:00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7AE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gkrpa.dabrowno@onet.pl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B6B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51403C00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BBA6" w14:textId="0263E63B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bookmarkStart w:id="4" w:name="_Hlk533051069"/>
            <w:r>
              <w:rPr>
                <w:rFonts w:cs="Calibri"/>
                <w:sz w:val="18"/>
                <w:szCs w:val="18"/>
              </w:rPr>
              <w:t>33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983E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Konsultacje Psychologa – Urząd Gminy w Łukcie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62264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22F4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14-105 Łukta</w:t>
            </w:r>
          </w:p>
          <w:p w14:paraId="500BD8D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Mazurska 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45E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783 682 273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8D00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Piątki 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-19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0F14F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www.lukta.com.pl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44F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1E9A3581" w14:textId="77777777" w:rsidTr="00BA655A">
        <w:trPr>
          <w:trHeight w:val="125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AB367" w14:textId="5D948D2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1435E" w14:textId="41CED16C" w:rsidR="00966576" w:rsidRDefault="00F60152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Biuro Profilaktyki i  Rozwiązywania Problemów Alkoholowych oraz Przeciwdziałania Narkomanii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7941B" w14:textId="77777777" w:rsidR="00F60152" w:rsidRPr="00F60152" w:rsidRDefault="00F60152" w:rsidP="00F60152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 xml:space="preserve">Poradnictwo i wsparcie </w:t>
            </w:r>
          </w:p>
          <w:p w14:paraId="7B125BE4" w14:textId="47497C64" w:rsidR="00966576" w:rsidRDefault="00F60152" w:rsidP="00F60152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C2581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0C177A1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38EF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3017" w14:textId="383142A2" w:rsidR="00966576" w:rsidRDefault="00F60152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Pon.-Pt. 7</w:t>
            </w:r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  <w:r w:rsidRPr="00F60152">
              <w:rPr>
                <w:rFonts w:asciiTheme="minorHAnsi" w:hAnsiTheme="minorHAnsi" w:cs="Calibri"/>
                <w:sz w:val="18"/>
                <w:szCs w:val="18"/>
              </w:rPr>
              <w:t>00-15</w:t>
            </w:r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  <w:r w:rsidRPr="00F60152">
              <w:rPr>
                <w:rFonts w:asciiTheme="minorHAnsi" w:hAnsiTheme="minorHAnsi" w:cs="Calibri"/>
                <w:sz w:val="18"/>
                <w:szCs w:val="18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B46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A949" w14:textId="5A677DD5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  <w:bookmarkEnd w:id="4"/>
      </w:tr>
      <w:tr w:rsidR="00966576" w14:paraId="0F424BAB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3637E" w14:textId="0B79118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C932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Centrum Psychiatryczno – Odwykowe w Kajkowie;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5B906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Poradnictwo i wsparcie</w:t>
            </w:r>
            <w:r>
              <w:rPr>
                <w:rFonts w:cs="Calibri"/>
                <w:sz w:val="18"/>
                <w:szCs w:val="18"/>
              </w:rPr>
              <w:br/>
              <w:t>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7F910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6906E9CD" w14:textId="3A1CFB84" w:rsidR="00B27221" w:rsidRDefault="00B27221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Kajkowo</w:t>
            </w:r>
          </w:p>
          <w:p w14:paraId="2A2ACB82" w14:textId="7525A54B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ul. </w:t>
            </w:r>
            <w:r w:rsidR="00B27221">
              <w:rPr>
                <w:rFonts w:asciiTheme="minorHAnsi" w:hAnsiTheme="minorHAnsi" w:cs="Calibri"/>
                <w:sz w:val="18"/>
                <w:szCs w:val="18"/>
              </w:rPr>
              <w:t>Szkolna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DF4E5" w14:textId="7626EB3A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</w:t>
            </w:r>
            <w:r w:rsidR="00B27221">
              <w:rPr>
                <w:rFonts w:asciiTheme="minorHAnsi" w:hAnsiTheme="minorHAnsi" w:cs="Calibri"/>
                <w:sz w:val="18"/>
                <w:szCs w:val="18"/>
              </w:rPr>
              <w:t> 642 18 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8D7A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DB5C8B5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9395" w14:textId="4D2A0C01" w:rsidR="00966576" w:rsidRDefault="00B27221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plus-kajkowo@nzoz_plus.com.pl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8E1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6C18C434" w14:textId="77777777" w:rsidTr="00BA655A">
        <w:trPr>
          <w:trHeight w:val="113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DA6" w14:textId="622220EC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011CB" w14:textId="77777777" w:rsidR="00966576" w:rsidRDefault="00966576" w:rsidP="00966576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Niepubliczny Zakład Opieki Zdrowotnej PULS Poradnia Zdrowia Psychicznego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74F38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F336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14-100 Ostróda </w:t>
            </w:r>
          </w:p>
          <w:p w14:paraId="61DD0641" w14:textId="2D84E3C0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ul. Jana III Sobieskiego </w:t>
            </w:r>
            <w:r w:rsidR="00B27221">
              <w:rPr>
                <w:rFonts w:asciiTheme="minorHAnsi" w:hAnsiTheme="minorHAnsi" w:cs="Calibri"/>
                <w:sz w:val="18"/>
                <w:szCs w:val="18"/>
              </w:rPr>
              <w:t>3C/62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5C8D2" w14:textId="3DC3815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</w:t>
            </w:r>
            <w:r w:rsidR="00B27221" w:rsidRPr="00B27221">
              <w:rPr>
                <w:rFonts w:asciiTheme="minorHAnsi" w:hAnsiTheme="minorHAnsi" w:cs="Calibri"/>
                <w:sz w:val="18"/>
                <w:szCs w:val="18"/>
              </w:rPr>
              <w:t>642 83 93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61EF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764FD61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(godziny ustalane indywidualnie)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5AFD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8740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7CBB6E4E" w14:textId="77777777" w:rsidTr="00BA655A">
        <w:trPr>
          <w:trHeight w:val="108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E2A0" w14:textId="45D6AA9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BE9B" w14:textId="77777777" w:rsidR="00966576" w:rsidRDefault="00966576" w:rsidP="00966576">
            <w:pPr>
              <w:spacing w:after="0" w:line="240" w:lineRule="auto"/>
              <w:ind w:left="-108" w:right="-137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Miłomłynie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4023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53E8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14-140 Miłomłyn </w:t>
            </w:r>
            <w:r>
              <w:rPr>
                <w:rFonts w:asciiTheme="minorHAnsi" w:hAnsiTheme="minorHAnsi" w:cs="Calibri"/>
                <w:sz w:val="18"/>
                <w:szCs w:val="18"/>
              </w:rPr>
              <w:br/>
              <w:t xml:space="preserve">ul. Twarda 12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D94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89 642 58 27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E0BB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Poniedziałek-Piątek</w:t>
            </w:r>
          </w:p>
          <w:p w14:paraId="67924525" w14:textId="6BA5F6E5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7:15-15:15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79E0" w14:textId="2CDA5D4E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gkrpa@milomlyn.pl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7739E" w14:textId="49CFC4D3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 gminy Miłomłyn</w:t>
            </w:r>
          </w:p>
        </w:tc>
      </w:tr>
      <w:tr w:rsidR="00966576" w14:paraId="74C7EC0F" w14:textId="77777777" w:rsidTr="00BA655A">
        <w:trPr>
          <w:trHeight w:val="11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948E" w14:textId="371EDA8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CB56" w14:textId="6759D5F4" w:rsidR="00966576" w:rsidRDefault="00966576" w:rsidP="00B27221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</w:t>
            </w:r>
            <w:r w:rsidR="00B27221">
              <w:rPr>
                <w:rFonts w:asciiTheme="minorHAnsi" w:hAnsiTheme="minorHAnsi" w:cs="Calibri"/>
                <w:sz w:val="18"/>
                <w:szCs w:val="18"/>
              </w:rPr>
              <w:t xml:space="preserve">a Komisja Rozwiązywania Problemów Alkoholowych w Ostródzie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85AB" w14:textId="17ABB340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Poradnictwo i wsparcie w sprawie rozwiązywania problemów </w:t>
            </w:r>
            <w:r w:rsidR="00B27221">
              <w:rPr>
                <w:rFonts w:asciiTheme="minorHAnsi" w:hAnsiTheme="minorHAnsi" w:cs="Calibri"/>
                <w:sz w:val="18"/>
                <w:szCs w:val="18"/>
              </w:rPr>
              <w:t>uzależnień, przyj</w:t>
            </w:r>
            <w:r w:rsidR="00BA655A">
              <w:rPr>
                <w:rFonts w:asciiTheme="minorHAnsi" w:hAnsiTheme="minorHAnsi" w:cs="Calibri"/>
                <w:sz w:val="18"/>
                <w:szCs w:val="18"/>
              </w:rPr>
              <w:t>m</w:t>
            </w:r>
            <w:r w:rsidR="00B27221">
              <w:rPr>
                <w:rFonts w:asciiTheme="minorHAnsi" w:hAnsiTheme="minorHAnsi" w:cs="Calibri"/>
                <w:sz w:val="18"/>
                <w:szCs w:val="18"/>
              </w:rPr>
              <w:t xml:space="preserve">owanie </w:t>
            </w:r>
            <w:r w:rsidR="00BA655A">
              <w:rPr>
                <w:rFonts w:asciiTheme="minorHAnsi" w:hAnsiTheme="minorHAnsi" w:cs="Calibri"/>
                <w:sz w:val="18"/>
                <w:szCs w:val="18"/>
              </w:rPr>
              <w:t xml:space="preserve"> zgłoszeń o leczenie odwykowe osób uzależnionych od alkoholu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8F2C0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3DA56C84" w14:textId="77777777" w:rsidR="00966576" w:rsidRDefault="00966576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ul. Jana III  Sobieskiego 1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0E9B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89 676 07 92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291DA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Poniedziałek – Piątek </w:t>
            </w:r>
          </w:p>
          <w:p w14:paraId="59B254E0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7:30-15:30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EF8C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profilaktyka@gminaostroda.pl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D21A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13D27EC0" w14:textId="77777777" w:rsidTr="00BA655A">
        <w:trPr>
          <w:trHeight w:val="112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F9A1" w14:textId="4248611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06AD6" w14:textId="246F2D55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Pełnomocnik Wójta ds. Rozwiązywania Problemów Alkoholowych i Przeciwdziałania Narkomanii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F42F2" w14:textId="63F82809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rozwiązywania problemów alkoholowych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82862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14-107 Gierzwałd, Gierzwałd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3E00C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Tel. </w:t>
            </w:r>
            <w:r w:rsidR="003740C5">
              <w:rPr>
                <w:rFonts w:asciiTheme="minorHAnsi" w:hAnsiTheme="minorHAnsi" w:cs="Calibri"/>
                <w:sz w:val="18"/>
                <w:szCs w:val="18"/>
              </w:rPr>
              <w:t>89 647 29 39</w:t>
            </w:r>
          </w:p>
          <w:p w14:paraId="6E323C26" w14:textId="3DBC2C1B" w:rsidR="003740C5" w:rsidRDefault="003740C5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502 510 996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43F0" w14:textId="77777777" w:rsidR="00966576" w:rsidRDefault="003740C5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Poniedziałek</w:t>
            </w:r>
          </w:p>
          <w:p w14:paraId="0D1EB826" w14:textId="71931A25" w:rsidR="003740C5" w:rsidRDefault="003740C5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15:00 – 17:00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B455F" w14:textId="1E7FA689" w:rsidR="00966576" w:rsidRDefault="003740C5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marzenajablonowska@gmail.com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136DC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Gminy </w:t>
            </w:r>
          </w:p>
        </w:tc>
      </w:tr>
      <w:tr w:rsidR="00966576" w14:paraId="73637445" w14:textId="77777777" w:rsidTr="00BA655A">
        <w:trPr>
          <w:trHeight w:val="9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543BA" w14:textId="0BA90DC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3DDFC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Gminna Komisja Rozwiązywania Problemów Alkoholowych w Miłakowie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7D4DA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93E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14-310 Miłakowo</w:t>
            </w:r>
          </w:p>
          <w:p w14:paraId="514FBD3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16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9C415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89 757-83-44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45E2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3F1DCAA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Godziny ustalane indywidualnie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333A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gkrpa@milakowo.eu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0FA6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6978C315" w14:textId="77777777" w:rsidTr="00BA655A">
        <w:trPr>
          <w:trHeight w:val="12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6B02" w14:textId="7D3723ED" w:rsidR="00966576" w:rsidRPr="005D6A89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13F3" w14:textId="77777777" w:rsidR="00966576" w:rsidRPr="005D6A89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D6A89">
              <w:rPr>
                <w:rFonts w:asciiTheme="minorHAnsi" w:hAnsiTheme="minorHAnsi" w:cs="Calibri"/>
                <w:sz w:val="18"/>
                <w:szCs w:val="18"/>
              </w:rPr>
              <w:t>Miejski Ośrodek Pomocy Społecznej w Ostródzie. Sekcja Profilaktyki Uzależnień i Przeciwdziałania Przemocy w Rodzinie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84484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przeciwdziałania przemocy w rodzinie, uzależnień, współuzależnień, wsparcie, pomoc, interwencja, działania profilaktyczne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63E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4229861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8BB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66B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Poniedziałek – Piątek 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br/>
              <w:t>godz. 7.00-15.00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62FC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2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www.mops.ostroda.pl</w:t>
              </w:r>
            </w:hyperlink>
          </w:p>
          <w:p w14:paraId="3BF4985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hyperlink r:id="rId13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</w:rPr>
                <w:t>adam.just@mops.ostroda.pl</w:t>
              </w:r>
            </w:hyperlink>
          </w:p>
          <w:p w14:paraId="3185761C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paulina.zagrajek@mops.ostroda.pl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D999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58AA4E77" w14:textId="77777777" w:rsidTr="00BA655A">
        <w:trPr>
          <w:trHeight w:val="15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EA2C" w14:textId="52BF3BB8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48941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Miejski Ośrodek Pomocy Społecznej w Ostródzie </w:t>
            </w:r>
          </w:p>
          <w:p w14:paraId="42925256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Sekcja Profilaktyki Uzależnień i Przeciwdziałania Przemocy w Rodzinie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D9147" w14:textId="77777777" w:rsidR="00966576" w:rsidRPr="005449D2" w:rsidRDefault="00966576" w:rsidP="00966576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Poradnictwo w zakresie przeciwdziałanie przemocy w rodzinie, uzależnień, współuzależnień wsparcie, pomoc, interwencja, </w:t>
            </w:r>
          </w:p>
          <w:p w14:paraId="406AF0B6" w14:textId="77777777" w:rsidR="00966576" w:rsidRPr="005449D2" w:rsidRDefault="00966576" w:rsidP="00966576">
            <w:pPr>
              <w:spacing w:after="0" w:line="240" w:lineRule="auto"/>
              <w:ind w:left="-79" w:right="-136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Działania profilaktyczne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15E7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06B2F998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Olsztyńska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DEC5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Tel: 89 642 97 75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FF727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27B98C8E" w14:textId="557E6103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>
              <w:rPr>
                <w:rFonts w:asciiTheme="minorHAnsi" w:hAnsiTheme="minorHAnsi" w:cs="Calibri"/>
                <w:sz w:val="18"/>
                <w:szCs w:val="18"/>
                <w:lang w:val="en-US"/>
              </w:rPr>
              <w:t>g</w:t>
            </w:r>
            <w:r w:rsidRPr="005449D2">
              <w:rPr>
                <w:rFonts w:asciiTheme="minorHAnsi" w:hAnsiTheme="minorHAnsi" w:cs="Calibri"/>
                <w:sz w:val="18"/>
                <w:szCs w:val="18"/>
                <w:lang w:val="en-US"/>
              </w:rPr>
              <w:t>odz. 7.00-15.00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E0F5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bCs/>
                <w:sz w:val="18"/>
                <w:szCs w:val="18"/>
                <w:u w:val="single"/>
                <w:lang w:val="en-US"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  <w:lang w:val="en-US"/>
              </w:rPr>
              <w:t>www.mops.ostroda.pl</w:t>
            </w:r>
          </w:p>
          <w:p w14:paraId="242FC16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4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adam.just@mops.ostroda.pl</w:t>
              </w:r>
            </w:hyperlink>
          </w:p>
          <w:p w14:paraId="571BD201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</w:pPr>
            <w:hyperlink r:id="rId15" w:history="1">
              <w:r w:rsidRPr="005449D2">
                <w:rPr>
                  <w:rStyle w:val="Hipercze"/>
                  <w:rFonts w:asciiTheme="minorHAnsi" w:hAnsiTheme="minorHAnsi" w:cs="Calibri"/>
                  <w:sz w:val="18"/>
                  <w:szCs w:val="18"/>
                  <w:lang w:val="en-US"/>
                </w:rPr>
                <w:t>paulina.zagrajek@mops.ostroda.pl</w:t>
              </w:r>
            </w:hyperlink>
          </w:p>
          <w:p w14:paraId="615449A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lang w:val="en-US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  <w:u w:val="single"/>
                <w:lang w:val="en-US"/>
              </w:rPr>
              <w:t>ewa.pal@mops.ostroda.pl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5F77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5725898" w14:textId="77777777" w:rsidTr="00BA655A">
        <w:trPr>
          <w:trHeight w:val="13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11D59" w14:textId="22E64D8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FAB50" w14:textId="77777777" w:rsidR="00966576" w:rsidRPr="005449D2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Urząd Gminy Małdyty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BD694" w14:textId="77777777" w:rsidR="00966576" w:rsidRPr="005449D2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Gminna Komisja Rozwiązywania problemów Alkoholowych w Małdytach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E6A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14-330 Małdyty </w:t>
            </w:r>
          </w:p>
          <w:p w14:paraId="469443F3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ul. Kopernika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F8C5B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89 758-61-24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8590D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Poniedziałek – Piątek </w:t>
            </w:r>
          </w:p>
          <w:p w14:paraId="093D00F9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w godzinach pracy Urzędu Gminy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FB3F" w14:textId="77777777" w:rsidR="00966576" w:rsidRPr="005449D2" w:rsidRDefault="00966576" w:rsidP="00966576">
            <w:pPr>
              <w:spacing w:after="0" w:line="240" w:lineRule="auto"/>
              <w:jc w:val="center"/>
              <w:rPr>
                <w:rStyle w:val="Hipercze"/>
                <w:bCs/>
              </w:rPr>
            </w:pPr>
            <w:r w:rsidRPr="005449D2"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gmina@maldyty.pl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54880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14:paraId="159B1B36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A6FAFBE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9B61704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99DCC3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5AF688A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54A4FD2" w14:textId="77777777" w:rsidR="00966576" w:rsidRPr="005449D2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EE51563" w14:textId="77777777" w:rsidR="00966576" w:rsidRPr="005449D2" w:rsidRDefault="00966576" w:rsidP="00966576">
            <w:pPr>
              <w:spacing w:after="0" w:line="240" w:lineRule="auto"/>
              <w:jc w:val="center"/>
            </w:pPr>
          </w:p>
        </w:tc>
      </w:tr>
      <w:tr w:rsidR="00966576" w:rsidRPr="001C4D46" w14:paraId="5ED8AA7E" w14:textId="77777777" w:rsidTr="00BA655A">
        <w:trPr>
          <w:trHeight w:val="112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47E0" w14:textId="77777777" w:rsidR="00966576" w:rsidRDefault="00966576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44</w:t>
            </w:r>
          </w:p>
          <w:p w14:paraId="561E1F8A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BDF6508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04448933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1E6498D5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75FEF50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F017426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3B193A3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5D451EB0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0D7951D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71BC8E8A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6AE2FF5D" w14:textId="77777777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EBDB30F" w14:textId="32E5146B" w:rsidR="00045F01" w:rsidRDefault="00045F01" w:rsidP="003740C5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24F0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937D20" w14:textId="4C7874F8" w:rsidR="00966576" w:rsidRDefault="00966576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Elbląska Rada Konsultacyjna Osób Niepełnosprawnych </w:t>
            </w:r>
          </w:p>
          <w:p w14:paraId="67E82ABD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AB0D619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59D1662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B05124D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6AE42D7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82A5F14" w14:textId="77777777" w:rsidR="00045F01" w:rsidRDefault="00045F01" w:rsidP="00966576">
            <w:pPr>
              <w:spacing w:after="0" w:line="240" w:lineRule="auto"/>
              <w:ind w:left="-108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E8B1966" w14:textId="6FE20220" w:rsidR="00045F01" w:rsidRPr="005449D2" w:rsidRDefault="00045F01" w:rsidP="00045F0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Gminna Komisja  Rozwiązywania Problemów Alkoholowych w Gierzwałdzie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BCEE7" w14:textId="77777777" w:rsidR="00045F01" w:rsidRDefault="00966576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Świadczenie pomocy z zakresu poradnictwa psychologicznego oraz prawnego osób uzależnionych i współuzależnionych oraz dotkniętych problemem przemocy domowej</w:t>
            </w:r>
          </w:p>
          <w:p w14:paraId="60B34AEE" w14:textId="77777777" w:rsidR="00045F01" w:rsidRDefault="00045F01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FCE689C" w14:textId="77777777" w:rsidR="00045F01" w:rsidRDefault="00045F01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95A1475" w14:textId="6969E3F7" w:rsidR="00966576" w:rsidRPr="005449D2" w:rsidRDefault="00045F01" w:rsidP="00966576">
            <w:pPr>
              <w:spacing w:after="0" w:line="240" w:lineRule="auto"/>
              <w:ind w:left="-79" w:right="-136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i wsparcie w sprawie rozwiązywania problemów alkoholowych i innych uzależnień</w:t>
            </w:r>
            <w:r w:rsidR="00966576" w:rsidRPr="005449D2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0955" w14:textId="77777777" w:rsidR="00045F01" w:rsidRDefault="00045F01" w:rsidP="00045F0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FCF7B08" w14:textId="09AAE9D3" w:rsidR="00966576" w:rsidRPr="005449D2" w:rsidRDefault="00966576" w:rsidP="00045F0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14-100 Ostróda</w:t>
            </w:r>
          </w:p>
          <w:p w14:paraId="332C7B2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Ul. Słowackiego 13 a, II piętro. Pok. Nr 8 </w:t>
            </w:r>
          </w:p>
          <w:p w14:paraId="12DCADA5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456233D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5920C01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294713B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28C8AE7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D6F4E9D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D56CACE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3DD282B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14-107 Gierzwałd</w:t>
            </w:r>
          </w:p>
          <w:p w14:paraId="35AFDA64" w14:textId="2789EDE8" w:rsidR="00045F01" w:rsidRPr="005449D2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Gierzwałd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764A" w14:textId="77777777" w:rsidR="00966576" w:rsidRDefault="00966576" w:rsidP="00045F01">
            <w:pPr>
              <w:spacing w:after="0" w:line="48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>785-425-313</w:t>
            </w:r>
          </w:p>
          <w:p w14:paraId="1E773033" w14:textId="77777777" w:rsidR="00045F01" w:rsidRDefault="00045F01" w:rsidP="00045F01">
            <w:pPr>
              <w:spacing w:after="0" w:line="48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146375F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07BDE935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24EA3C89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51F768B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8E1134A" w14:textId="77777777" w:rsidR="00045F01" w:rsidRDefault="00045F01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719A773" w14:textId="77777777" w:rsidR="00045F01" w:rsidRDefault="00045F01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521F8F3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26A997B" w14:textId="77777777" w:rsidR="00045F01" w:rsidRDefault="00045F01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65A0B2A" w14:textId="4287E746" w:rsidR="00045F01" w:rsidRPr="005449D2" w:rsidRDefault="00045F01" w:rsidP="00045F01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21 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261F" w14:textId="77777777" w:rsidR="00966576" w:rsidRPr="00045F01" w:rsidRDefault="00966576" w:rsidP="00045F01">
            <w:pPr>
              <w:spacing w:after="0" w:line="240" w:lineRule="auto"/>
              <w:rPr>
                <w:rFonts w:asciiTheme="minorHAnsi" w:hAnsiTheme="minorHAnsi" w:cs="Calibri"/>
                <w:sz w:val="16"/>
                <w:szCs w:val="16"/>
              </w:rPr>
            </w:pPr>
            <w:r w:rsidRPr="00045F01">
              <w:rPr>
                <w:rFonts w:asciiTheme="minorHAnsi" w:hAnsiTheme="minorHAnsi" w:cs="Calibri"/>
                <w:sz w:val="16"/>
                <w:szCs w:val="16"/>
              </w:rPr>
              <w:t xml:space="preserve">Poradnictwo prawne: Dwa razy w miesiącu (piątek) 9:00 – 12:00 Harmonogram przyjęć na stronie internetowej MOPS  </w:t>
            </w:r>
          </w:p>
          <w:p w14:paraId="12F999F8" w14:textId="77777777" w:rsidR="00045F01" w:rsidRDefault="00966576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 w:rsidRPr="00045F01">
              <w:rPr>
                <w:rFonts w:asciiTheme="minorHAnsi" w:hAnsiTheme="minorHAnsi" w:cs="Calibri"/>
                <w:sz w:val="16"/>
                <w:szCs w:val="16"/>
              </w:rPr>
              <w:t>Poradnictwo psychologiczne: dwa razy w miesiącu II i III</w:t>
            </w: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 środa miesiąca w godz. 9:00 – 12:00</w:t>
            </w:r>
          </w:p>
          <w:p w14:paraId="2550BB25" w14:textId="77777777" w:rsidR="00045F01" w:rsidRDefault="00045F01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  <w:p w14:paraId="03F36D88" w14:textId="00CACB0D" w:rsidR="00045F01" w:rsidRDefault="00045F01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Poniedziałek – Piątek</w:t>
            </w:r>
          </w:p>
          <w:p w14:paraId="7FAE848C" w14:textId="4075DA39" w:rsidR="00966576" w:rsidRPr="005449D2" w:rsidRDefault="00045F01" w:rsidP="00045F01">
            <w:pPr>
              <w:spacing w:after="0" w:line="240" w:lineRule="auto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   7:00 – 14:00</w:t>
            </w:r>
            <w:r w:rsidR="00966576" w:rsidRPr="005449D2">
              <w:rPr>
                <w:rFonts w:asciiTheme="minorHAnsi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6262" w14:textId="35623840" w:rsidR="00966576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hyperlink r:id="rId16" w:history="1">
              <w:r w:rsidRPr="00701D30">
                <w:rPr>
                  <w:rStyle w:val="Hipercze"/>
                  <w:rFonts w:asciiTheme="minorHAnsi" w:hAnsiTheme="minorHAnsi" w:cs="Calibri"/>
                  <w:bCs/>
                  <w:sz w:val="18"/>
                  <w:szCs w:val="18"/>
                </w:rPr>
                <w:t>erkon.ostroda@gmail.com</w:t>
              </w:r>
            </w:hyperlink>
          </w:p>
          <w:p w14:paraId="5A975F67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6D65ECA9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5C6B62F4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4AB48F1C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1EA8A467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120FB3EF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03350A5A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7C5895A7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4D84DDCC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45648827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64E80165" w14:textId="77777777" w:rsidR="00045F01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</w:p>
          <w:p w14:paraId="651FED90" w14:textId="61BCF215" w:rsidR="00045F01" w:rsidRPr="005449D2" w:rsidRDefault="00045F01" w:rsidP="00966576">
            <w:pPr>
              <w:spacing w:after="0" w:line="240" w:lineRule="auto"/>
              <w:jc w:val="center"/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</w:pPr>
            <w:r>
              <w:rPr>
                <w:rStyle w:val="Hipercze"/>
                <w:rFonts w:asciiTheme="minorHAnsi" w:hAnsiTheme="minorHAnsi" w:cs="Calibri"/>
                <w:bCs/>
                <w:sz w:val="18"/>
                <w:szCs w:val="18"/>
              </w:rPr>
              <w:t>kkarwowska@gopsgrunwald.pl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2F91B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5449D2"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  <w:p w14:paraId="4F5D0491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0FABDC0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52AEC44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A7F5E25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40E98055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B5C5935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3ACFBCC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535BEE9C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3FD434B4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77B1CF27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6C10A8AC" w14:textId="77777777" w:rsidR="00045F01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  <w:p w14:paraId="14E98D26" w14:textId="650902B4" w:rsidR="00045F01" w:rsidRPr="005449D2" w:rsidRDefault="00045F01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1516795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CC0" w14:textId="1CF98190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5" w:name="_Hlk533071709"/>
            <w:r>
              <w:rPr>
                <w:rFonts w:cs="Calibri"/>
                <w:b/>
                <w:color w:val="C00000"/>
                <w:spacing w:val="20"/>
              </w:rPr>
              <w:t>PRZECIWDZIAŁANIE PRZEMOCY DOMOWEJ</w:t>
            </w:r>
          </w:p>
        </w:tc>
        <w:bookmarkEnd w:id="5"/>
      </w:tr>
      <w:tr w:rsidR="00966576" w14:paraId="3D18894F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FA40E" w14:textId="4020B17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3740C5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A0B4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>Punkt Informacyjno – Konsultacyjny działający przy GKRPA w Dąbrównie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2D748" w14:textId="4C79C904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Terapia uzależnień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9C058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14-120 Dąbrówno</w:t>
            </w:r>
          </w:p>
          <w:p w14:paraId="74D4CBF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Agrestowa 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2381F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509 138 052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3DA65" w14:textId="4A919819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Co druga sobota miesiąca 10:00 -15:00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E294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gkrpa@dabrowno@onet.pl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2B222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6C31D347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8760F" w14:textId="7FF6D7F1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3740C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61FE6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  <w:t xml:space="preserve">Gminny Zespół ds. Przeciwdziałania Przemocy w Rodzinie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29D8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26897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14-105 Łukta </w:t>
            </w:r>
          </w:p>
          <w:p w14:paraId="43C317D6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Mazurska 10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64250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89 647 51 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ABB2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Dni robocze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30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B651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bip.gops.lukta.com.pl</w:t>
            </w:r>
          </w:p>
          <w:p w14:paraId="127228F5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gops@lukta.com.pl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9ED4F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7E815D8A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333FE" w14:textId="66A7E0F6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3740C5">
              <w:rPr>
                <w:rFonts w:cs="Calibri"/>
                <w:sz w:val="18"/>
                <w:szCs w:val="1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7204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8B5A8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DBC55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12EDB9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B6AC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40 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65A2" w14:textId="515ECE95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Pon.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-16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14:paraId="1F9BC50F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  <w:vertAlign w:val="superscript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Wt.-Czw.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-15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  <w:p w14:paraId="142D1BBC" w14:textId="21ECEFCA" w:rsidR="00966576" w:rsidRPr="005557A9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Pt. 7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  <w:r>
              <w:rPr>
                <w:rFonts w:asciiTheme="minorHAnsi" w:hAnsiTheme="minorHAnsi" w:cs="Calibri"/>
                <w:sz w:val="18"/>
                <w:szCs w:val="18"/>
              </w:rPr>
              <w:t>-14</w:t>
            </w:r>
            <w:r>
              <w:rPr>
                <w:rFonts w:asciiTheme="minorHAnsi" w:hAnsiTheme="minorHAnsi"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DA5EF" w14:textId="3AFAA9C2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www.mopsmorag.bip.gov.pl</w:t>
            </w:r>
          </w:p>
          <w:p w14:paraId="522382DC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sekretariat@ops-morag.pl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253D" w14:textId="69F9EF56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966576" w14:paraId="2A97AF0D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E62CE" w14:textId="0B799005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  <w:r w:rsidR="003740C5"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1536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Ogólnopolskie Pogotowie dla Ofiar Przemocy w Rodzinie „ Niebieska linia”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4739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wsparcie, - pomoc psychologiczna,</w:t>
            </w:r>
          </w:p>
          <w:p w14:paraId="418B529D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D2302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Państwowa Agencja Rozwiązywania Problemów Alkoholowych</w:t>
            </w:r>
          </w:p>
          <w:p w14:paraId="5C64D2A0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Al. Jerozolimskie 155</w:t>
            </w:r>
          </w:p>
          <w:p w14:paraId="22F1283B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color w:val="C00000"/>
                <w:sz w:val="18"/>
                <w:szCs w:val="18"/>
                <w:shd w:val="clear" w:color="auto" w:fill="FFFFFF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02-326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12CB0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  <w:shd w:val="clear" w:color="auto" w:fill="FFFFFF"/>
              </w:rPr>
              <w:t>800 120 002</w:t>
            </w:r>
          </w:p>
          <w:p w14:paraId="7A3C19D3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Bezpłatna infolinia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B533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Piątek – Sobota</w:t>
            </w:r>
          </w:p>
          <w:p w14:paraId="18AF67FB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08.00–22.00</w:t>
            </w:r>
          </w:p>
          <w:p w14:paraId="1C34C4CE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ndz. i święta</w:t>
            </w:r>
          </w:p>
          <w:p w14:paraId="2F6EC44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godz. 08.00–16.00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D203A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www.niebieskalinia.info</w:t>
            </w:r>
          </w:p>
          <w:p w14:paraId="407A26A4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biuro@niebieskalinia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25B1" w14:textId="77777777" w:rsidR="00966576" w:rsidRDefault="00966576" w:rsidP="00966576">
            <w:pPr>
              <w:spacing w:after="0" w:line="240" w:lineRule="auto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Dla osób doświadczających  przemocy domowej</w:t>
            </w:r>
          </w:p>
        </w:tc>
      </w:tr>
      <w:tr w:rsidR="00966576" w14:paraId="2D8A0CCF" w14:textId="77777777" w:rsidTr="00BA655A">
        <w:trPr>
          <w:trHeight w:val="18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3E99" w14:textId="3A2724DC" w:rsidR="00966576" w:rsidRDefault="003740C5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521E4" w14:textId="3BE71831" w:rsidR="00966576" w:rsidRDefault="00F60152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Biuro Profilaktyki i  Rozwiązywania Problemów Alkoholowych oraz Przeciwdziałania Narkomanii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1E50B" w14:textId="6577F3C8" w:rsidR="00966576" w:rsidRDefault="00F60152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Poradnictwo w zakresie przeciwdziałania 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C032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14-300 Morąg</w:t>
            </w:r>
          </w:p>
          <w:p w14:paraId="663618E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 xml:space="preserve"> ul. Dworcowa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62E7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Tel. 89 757 23 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21959" w14:textId="1864CD4C" w:rsidR="00966576" w:rsidRDefault="00F60152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Pon.-Pt. 7</w:t>
            </w:r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  <w:r w:rsidRPr="00F60152">
              <w:rPr>
                <w:rFonts w:asciiTheme="minorHAnsi" w:hAnsiTheme="minorHAnsi" w:cs="Calibri"/>
                <w:sz w:val="18"/>
                <w:szCs w:val="18"/>
              </w:rPr>
              <w:t>00-15</w:t>
            </w:r>
            <w:r>
              <w:rPr>
                <w:rFonts w:asciiTheme="minorHAnsi" w:hAnsiTheme="minorHAnsi" w:cs="Calibri"/>
                <w:sz w:val="18"/>
                <w:szCs w:val="18"/>
              </w:rPr>
              <w:t>:</w:t>
            </w:r>
            <w:r w:rsidRPr="00F60152">
              <w:rPr>
                <w:rFonts w:asciiTheme="minorHAnsi" w:hAnsiTheme="minorHAnsi" w:cs="Calibri"/>
                <w:sz w:val="18"/>
                <w:szCs w:val="18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33E0E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t>gkrpa-morag@morag.pl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066F1" w14:textId="0B7EAD83" w:rsidR="00966576" w:rsidRDefault="00F60152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F60152">
              <w:rPr>
                <w:rFonts w:asciiTheme="minorHAnsi" w:hAnsiTheme="minorHAnsi" w:cs="Calibri"/>
                <w:sz w:val="18"/>
                <w:szCs w:val="18"/>
              </w:rPr>
              <w:t>Każdy mieszkaniec</w:t>
            </w:r>
          </w:p>
        </w:tc>
      </w:tr>
      <w:tr w:rsidR="00144E5A" w14:paraId="37230822" w14:textId="77777777" w:rsidTr="00144E5A">
        <w:trPr>
          <w:trHeight w:val="186"/>
        </w:trPr>
        <w:tc>
          <w:tcPr>
            <w:tcW w:w="26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AD72D8" w14:textId="77777777" w:rsidR="00144E5A" w:rsidRDefault="00144E5A" w:rsidP="00144E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  <w:p w14:paraId="1C048F91" w14:textId="31A83B0B" w:rsidR="00144E5A" w:rsidRDefault="00144E5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047AA0" w14:textId="1DEDE89E" w:rsidR="00144E5A" w:rsidRDefault="00144E5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C4278" w14:textId="4B01C426" w:rsidR="00144E5A" w:rsidRDefault="00144E5A" w:rsidP="00966576">
            <w:pPr>
              <w:spacing w:after="0" w:line="240" w:lineRule="auto"/>
              <w:ind w:left="-80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EDE0B" w14:textId="1DCEBBFA" w:rsidR="00144E5A" w:rsidRDefault="00144E5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C672" w14:textId="005387E4" w:rsidR="00144E5A" w:rsidRDefault="00144E5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0EC17" w14:textId="7A4691C7" w:rsidR="00144E5A" w:rsidRDefault="00144E5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EC0" w14:textId="1F90EE67" w:rsidR="00144E5A" w:rsidRDefault="00144E5A" w:rsidP="00966576">
            <w:pPr>
              <w:spacing w:after="0" w:line="240" w:lineRule="auto"/>
              <w:ind w:left="34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</w:p>
        </w:tc>
      </w:tr>
      <w:tr w:rsidR="00144E5A" w14:paraId="6833766F" w14:textId="77777777" w:rsidTr="00FB7B01">
        <w:trPr>
          <w:trHeight w:val="57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30FB07" w14:textId="7FFDEF14" w:rsidR="00144E5A" w:rsidRDefault="00144E5A" w:rsidP="00BA655A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12904" w:type="dxa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  <w:hideMark/>
          </w:tcPr>
          <w:p w14:paraId="74011299" w14:textId="5A0568B1" w:rsidR="00144E5A" w:rsidRDefault="00144E5A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66576" w14:paraId="175F37B3" w14:textId="77777777" w:rsidTr="00BA655A">
        <w:trPr>
          <w:trHeight w:val="9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AFB6D" w14:textId="4ECF8899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5</w:t>
            </w:r>
            <w:r w:rsidR="00144E5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3886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Miejski Ośrodek Pomocy Społecznej w Miłakowie 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141C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 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6162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14-310 Miłakowo</w:t>
            </w:r>
          </w:p>
          <w:p w14:paraId="739C0D43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ul. O.Wł.Włodyki 20 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5A74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Tel: 89 757-83-44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FCE14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2FF182F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godziny ustalane indywidulanie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A5CA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www.milakowo.naszops.pl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1567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3210E756" w14:textId="77777777" w:rsidTr="00BA655A">
        <w:trPr>
          <w:trHeight w:val="61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89C67" w14:textId="552E68DB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144E5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F51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Informacyjno – Konsultacyjny w Gierzwałdzie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BF6E9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Przeciwdziałanie, poradnictwo w zakresie przeciwdziałania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C03EB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Gierzwałd 7</w:t>
            </w:r>
          </w:p>
          <w:p w14:paraId="186EF57D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14-107 Gierzwałd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C68D7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89 647-29-39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EF54C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Środa 12:00 – 16:00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51B62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pik@onet.pl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84FF8" w14:textId="77777777" w:rsidR="00966576" w:rsidRDefault="00966576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Każdy mieszkaniec </w:t>
            </w:r>
          </w:p>
        </w:tc>
      </w:tr>
      <w:tr w:rsidR="00966576" w14:paraId="7C0DE1DB" w14:textId="77777777" w:rsidTr="00AC1D71">
        <w:trPr>
          <w:trHeight w:val="222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7AD07" w14:textId="008BC7D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144E5A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B6C3" w14:textId="21E8E077" w:rsidR="00966576" w:rsidRPr="005449D2" w:rsidRDefault="00AC1D71" w:rsidP="00AC1D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Gminny Ośrodek Pomocy Społecznej w Małdytach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15326" w14:textId="046B3EA5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Zespół Interdyscyplinarny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12F01" w14:textId="77777777" w:rsidR="00AC1D71" w:rsidRPr="00AC1D71" w:rsidRDefault="00966576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5449D2">
              <w:rPr>
                <w:rFonts w:cs="Calibri"/>
                <w:sz w:val="18"/>
                <w:szCs w:val="18"/>
              </w:rPr>
              <w:t xml:space="preserve"> </w:t>
            </w:r>
            <w:r w:rsidR="00AC1D71" w:rsidRPr="00AC1D71">
              <w:rPr>
                <w:rFonts w:cs="Calibri"/>
                <w:sz w:val="18"/>
                <w:szCs w:val="18"/>
              </w:rPr>
              <w:t xml:space="preserve">14-330 Małdyty </w:t>
            </w:r>
          </w:p>
          <w:p w14:paraId="3B4C8132" w14:textId="23B4F455" w:rsidR="00966576" w:rsidRPr="005449D2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ul. Kopernika 13 b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53C46" w14:textId="2FBF637C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Tel. Fax 89 758-61-95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45D08" w14:textId="77777777" w:rsidR="00AC1D71" w:rsidRPr="00AC1D71" w:rsidRDefault="00AC1D71" w:rsidP="00AC1D71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409D6620" w14:textId="3AA1EDF3" w:rsidR="00966576" w:rsidRPr="005449D2" w:rsidRDefault="00AC1D71" w:rsidP="00AC1D71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w godzinach pracy Ośrodka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148" w14:textId="49A1503A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gops@gopsmaldyty.pl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FA7" w14:textId="1B1AE241" w:rsidR="00966576" w:rsidRPr="005449D2" w:rsidRDefault="00AC1D71" w:rsidP="00AC1D71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13985E30" w14:textId="77777777" w:rsidTr="00AC1D71">
        <w:trPr>
          <w:trHeight w:val="111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E86BF" w14:textId="636A94E3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144E5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40E59" w14:textId="7741FCD8" w:rsidR="00966576" w:rsidRPr="005449D2" w:rsidRDefault="00AC1D71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Zespół Interdyscyplinarny w Miłomłynie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758AD" w14:textId="194A600D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2BB6B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14-140 Miłomłyn</w:t>
            </w:r>
          </w:p>
          <w:p w14:paraId="54DD4C7D" w14:textId="78ACCEDC" w:rsidR="00966576" w:rsidRPr="005449D2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ul. Twarda 12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3C6A" w14:textId="0E1FCD76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Tel. 896425830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C0D8C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 xml:space="preserve">Poniedziałek-Piątek </w:t>
            </w:r>
          </w:p>
          <w:p w14:paraId="6C3F19D5" w14:textId="0E009A11" w:rsidR="00966576" w:rsidRPr="005449D2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7:15-15:15</w:t>
            </w:r>
            <w:r w:rsidR="00966576" w:rsidRPr="005449D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010" w14:textId="6AF19238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mgops@milomlyn.pl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9E00" w14:textId="1685C5EB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Każdy mieszkaniec gminy Miłomłyn</w:t>
            </w:r>
          </w:p>
        </w:tc>
      </w:tr>
      <w:tr w:rsidR="00966576" w14:paraId="789A20C4" w14:textId="77777777" w:rsidTr="00BA655A">
        <w:trPr>
          <w:trHeight w:val="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13BE" w14:textId="1C14D451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144E5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34268" w14:textId="7316FC50" w:rsidR="00966576" w:rsidRPr="005449D2" w:rsidRDefault="00AC1D71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Zespół Interdyscyplinarny ds. Przeciwdziałania Przemocy Domowej w Gminie Morąg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5638" w14:textId="1E9F7673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Przeciwdziałania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9D7F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14-300 Morąg</w:t>
            </w:r>
          </w:p>
          <w:p w14:paraId="5BA34BED" w14:textId="5993E402" w:rsidR="00966576" w:rsidRPr="005449D2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BC09" w14:textId="7C467591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Tel. 897574052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6F540" w14:textId="0C991D73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Pon. 7</w:t>
            </w:r>
            <w:r>
              <w:rPr>
                <w:sz w:val="18"/>
                <w:szCs w:val="18"/>
              </w:rPr>
              <w:t>:</w:t>
            </w:r>
            <w:r w:rsidRPr="00AC1D71">
              <w:rPr>
                <w:sz w:val="18"/>
                <w:szCs w:val="18"/>
              </w:rPr>
              <w:t>00-16</w:t>
            </w:r>
            <w:r>
              <w:rPr>
                <w:sz w:val="18"/>
                <w:szCs w:val="18"/>
              </w:rPr>
              <w:t>:</w:t>
            </w:r>
            <w:r w:rsidRPr="00AC1D71">
              <w:rPr>
                <w:sz w:val="18"/>
                <w:szCs w:val="18"/>
              </w:rPr>
              <w:t>00</w:t>
            </w:r>
          </w:p>
          <w:p w14:paraId="2E6B7BD5" w14:textId="5373DC2D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Wt.-Czw. 7</w:t>
            </w:r>
            <w:r>
              <w:rPr>
                <w:sz w:val="18"/>
                <w:szCs w:val="18"/>
              </w:rPr>
              <w:t>:</w:t>
            </w:r>
            <w:r w:rsidRPr="00AC1D71">
              <w:rPr>
                <w:sz w:val="18"/>
                <w:szCs w:val="18"/>
              </w:rPr>
              <w:t>00-15</w:t>
            </w:r>
            <w:r>
              <w:rPr>
                <w:sz w:val="18"/>
                <w:szCs w:val="18"/>
              </w:rPr>
              <w:t>:</w:t>
            </w:r>
            <w:r w:rsidRPr="00AC1D71">
              <w:rPr>
                <w:sz w:val="18"/>
                <w:szCs w:val="18"/>
              </w:rPr>
              <w:t>00</w:t>
            </w:r>
          </w:p>
          <w:p w14:paraId="24CE5F31" w14:textId="791E287B" w:rsidR="00966576" w:rsidRPr="005449D2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Pt. 7</w:t>
            </w:r>
            <w:r>
              <w:rPr>
                <w:sz w:val="18"/>
                <w:szCs w:val="18"/>
              </w:rPr>
              <w:t>:</w:t>
            </w:r>
            <w:r w:rsidRPr="00AC1D71">
              <w:rPr>
                <w:sz w:val="18"/>
                <w:szCs w:val="18"/>
              </w:rPr>
              <w:t>00-14</w:t>
            </w:r>
            <w:r>
              <w:rPr>
                <w:sz w:val="18"/>
                <w:szCs w:val="18"/>
              </w:rPr>
              <w:t>:</w:t>
            </w:r>
            <w:r w:rsidRPr="00AC1D71">
              <w:rPr>
                <w:sz w:val="18"/>
                <w:szCs w:val="18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28163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www.mopsmorag.bip.gov.pl</w:t>
            </w:r>
          </w:p>
          <w:p w14:paraId="1C269DF0" w14:textId="781A8C93" w:rsidR="00966576" w:rsidRPr="005449D2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przemoc@ops-morag.pl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5D070" w14:textId="16FD8C2A" w:rsidR="00966576" w:rsidRPr="005449D2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966576" w14:paraId="26638DBB" w14:textId="77777777" w:rsidTr="00AC1D71">
        <w:trPr>
          <w:trHeight w:val="25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9AF7" w14:textId="3DF40947" w:rsidR="00966576" w:rsidRDefault="00966576" w:rsidP="00F63F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  <w:r w:rsidR="00144E5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D5B7" w14:textId="0462F8F0" w:rsidR="00F63FFD" w:rsidRDefault="00AC1D71" w:rsidP="00F63F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Gminny Ośrodek Pomocy Społecznej Grunwald z siedzibą w Gierzwałdzie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9A693" w14:textId="40D48740" w:rsidR="00966576" w:rsidRDefault="00AC1D71" w:rsidP="00F63F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Poradnictwo w zakresie przemocy w rodzinie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AA7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14-107 Gierzwałd</w:t>
            </w:r>
          </w:p>
          <w:p w14:paraId="711807C0" w14:textId="196CF2B2" w:rsidR="00966576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Gierzwałd 7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35A" w14:textId="2F67F346" w:rsidR="00966576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Tel. 89 647 21 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7C01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Poniedziałek – Piątek</w:t>
            </w:r>
          </w:p>
          <w:p w14:paraId="2346E9AA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7:00-15:00</w:t>
            </w:r>
          </w:p>
          <w:p w14:paraId="727ED42E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Psycholog</w:t>
            </w:r>
          </w:p>
          <w:p w14:paraId="069ED61C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 xml:space="preserve"> 2x w miesiącu, pierwszy i trzeci czwartek miesiąca 12:00-17:00</w:t>
            </w:r>
          </w:p>
          <w:p w14:paraId="1688AB25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 xml:space="preserve">Prawnik </w:t>
            </w:r>
          </w:p>
          <w:p w14:paraId="141A5C0C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>2x w miesiącu</w:t>
            </w:r>
          </w:p>
          <w:p w14:paraId="6F006E3F" w14:textId="5249F546" w:rsidR="00966576" w:rsidRPr="00026D7A" w:rsidRDefault="00AC1D71" w:rsidP="00AC1D71">
            <w:pPr>
              <w:spacing w:after="0" w:line="240" w:lineRule="auto"/>
              <w:ind w:left="34"/>
              <w:jc w:val="center"/>
              <w:rPr>
                <w:sz w:val="18"/>
                <w:szCs w:val="18"/>
              </w:rPr>
            </w:pPr>
            <w:r w:rsidRPr="00AC1D71">
              <w:rPr>
                <w:sz w:val="18"/>
                <w:szCs w:val="18"/>
              </w:rPr>
              <w:t xml:space="preserve"> 8:00-14:00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3B7B3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 xml:space="preserve">mgutkowska@gopsgrunwald.pl  </w:t>
            </w:r>
          </w:p>
          <w:p w14:paraId="59AB3B46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14:paraId="190DBFFA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14:paraId="3F8AA19A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  <w:p w14:paraId="44666B3C" w14:textId="77777777" w:rsidR="00AC1D71" w:rsidRPr="00AC1D71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 xml:space="preserve">po uprzednim umówieniu się na wizytę </w:t>
            </w:r>
          </w:p>
          <w:p w14:paraId="7E925CD2" w14:textId="282CB1EB" w:rsidR="00966576" w:rsidRDefault="00AC1D71" w:rsidP="00AC1D71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89 647 21 47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E0E5" w14:textId="1C1A588E" w:rsidR="00966576" w:rsidRDefault="00AC1D71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AC1D71">
              <w:rPr>
                <w:rFonts w:cs="Calibri"/>
                <w:sz w:val="18"/>
                <w:szCs w:val="18"/>
              </w:rPr>
              <w:t>Każdy mieszkaniec</w:t>
            </w:r>
          </w:p>
        </w:tc>
      </w:tr>
      <w:tr w:rsidR="00F63FFD" w14:paraId="4F2CCEE4" w14:textId="77777777" w:rsidTr="00AC1D71">
        <w:trPr>
          <w:trHeight w:val="158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A3BE2" w14:textId="62906358" w:rsidR="00F63FFD" w:rsidRDefault="00144E5A" w:rsidP="00F63FFD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0CB3" w14:textId="77777777" w:rsidR="00F63FFD" w:rsidRDefault="00F63FFD" w:rsidP="00F63F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2E3A82C6" w14:textId="77777777" w:rsidR="00F63FFD" w:rsidRDefault="00F63FFD" w:rsidP="00F63F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  <w:p w14:paraId="3CE84822" w14:textId="77777777" w:rsidR="00F63FFD" w:rsidRPr="009B6780" w:rsidRDefault="00F63FFD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423EF" w14:textId="3D3C23B1" w:rsidR="00F63FFD" w:rsidRDefault="00F63FFD" w:rsidP="00F63FFD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4AAA" w14:textId="263E2B55" w:rsidR="00F63FFD" w:rsidRDefault="00F63FFD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1021" w14:textId="77CCE3EF" w:rsidR="00F63FFD" w:rsidRDefault="00F63FFD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C0EB" w14:textId="3C014622" w:rsidR="00F63FFD" w:rsidRDefault="00F63FFD" w:rsidP="00F63FFD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C5D3" w14:textId="41AADAD0" w:rsidR="00144E5A" w:rsidRPr="00144E5A" w:rsidRDefault="00144E5A" w:rsidP="009B6780">
            <w:pPr>
              <w:spacing w:after="0" w:line="240" w:lineRule="auto"/>
              <w:ind w:left="34"/>
              <w:jc w:val="center"/>
              <w:rPr>
                <w:sz w:val="16"/>
                <w:szCs w:val="16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E9F3" w14:textId="6A4D6802" w:rsidR="00F63FFD" w:rsidRDefault="00F63FFD" w:rsidP="00966576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</w:p>
        </w:tc>
      </w:tr>
      <w:tr w:rsidR="00966576" w14:paraId="694EED66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21866" w14:textId="444D14DD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r>
              <w:rPr>
                <w:rFonts w:cs="Calibri"/>
                <w:b/>
                <w:color w:val="C00000"/>
                <w:spacing w:val="20"/>
              </w:rPr>
              <w:lastRenderedPageBreak/>
              <w:t>INTERWENCJA KRYZYSOWA</w:t>
            </w:r>
          </w:p>
        </w:tc>
      </w:tr>
      <w:tr w:rsidR="00966576" w14:paraId="51B046AF" w14:textId="77777777" w:rsidTr="00BA655A">
        <w:trPr>
          <w:trHeight w:val="8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54EC" w14:textId="0A23B06C" w:rsidR="00966576" w:rsidRDefault="00144E5A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4A6A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CC2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ramach interwencji kryzysowej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6F2E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0B7034C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48A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89 757 40 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030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każdy czwartek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164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www.morag.naszops.pl</w:t>
            </w:r>
          </w:p>
          <w:p w14:paraId="5F46E56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sekretariat@ops-morag.pl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C90E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klientów pomocy społecznej oraz dla wszystkich osób niepełnosprawnych</w:t>
            </w:r>
          </w:p>
        </w:tc>
      </w:tr>
      <w:tr w:rsidR="00966576" w14:paraId="5F52024E" w14:textId="77777777" w:rsidTr="00BA655A">
        <w:trPr>
          <w:trHeight w:val="9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49411" w14:textId="5CBFE671" w:rsidR="00966576" w:rsidRDefault="00144E5A" w:rsidP="00BA655A">
            <w:pPr>
              <w:spacing w:after="0" w:line="240" w:lineRule="auto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bookmarkStart w:id="6" w:name="_Hlk533071771"/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59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150FA" w14:textId="0B9FB46A" w:rsidR="00966576" w:rsidRDefault="00BA655A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 w:rsidRPr="00BA655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Centralne Zarządzanie Kryzysowe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C69F3" w14:textId="564247E1" w:rsidR="00966576" w:rsidRDefault="00BA655A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55903" w14:textId="77777777" w:rsidR="00BA655A" w:rsidRPr="00BA655A" w:rsidRDefault="00BA655A" w:rsidP="00BA655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Rządowe Centrum Bezpieczeństwa</w:t>
            </w:r>
          </w:p>
          <w:p w14:paraId="71B47B43" w14:textId="77777777" w:rsidR="00BA655A" w:rsidRPr="00BA655A" w:rsidRDefault="00BA655A" w:rsidP="00BA655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Rakowiecka 2 A</w:t>
            </w:r>
          </w:p>
          <w:p w14:paraId="1E9B8103" w14:textId="33E9BBDE" w:rsidR="00966576" w:rsidRDefault="00BA655A" w:rsidP="00BA655A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00-993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A27A4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Całodobowy dyżur:</w:t>
            </w:r>
          </w:p>
          <w:p w14:paraId="598F8888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(22)  361 69 00</w:t>
            </w:r>
          </w:p>
          <w:p w14:paraId="7275ADF5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(22)  785 700 177</w:t>
            </w:r>
          </w:p>
          <w:p w14:paraId="279F8711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e-mail:</w:t>
            </w:r>
          </w:p>
          <w:p w14:paraId="4EB1001E" w14:textId="2E0D62C8" w:rsidR="00966576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dyzurny@rcb.gov.pl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A5FBF" w14:textId="0FFF6387" w:rsidR="00966576" w:rsidRDefault="00BA655A" w:rsidP="00966576">
            <w:pPr>
              <w:spacing w:after="0" w:line="240" w:lineRule="auto"/>
              <w:ind w:left="-80"/>
              <w:jc w:val="center"/>
              <w:rPr>
                <w:rFonts w:cs="Calibri"/>
                <w:sz w:val="18"/>
                <w:szCs w:val="18"/>
                <w:vertAlign w:val="subscript"/>
              </w:rPr>
            </w:pPr>
            <w:r w:rsidRPr="00BA655A">
              <w:rPr>
                <w:rFonts w:cs="Calibri"/>
                <w:sz w:val="18"/>
                <w:szCs w:val="18"/>
                <w:vertAlign w:val="subscript"/>
              </w:rPr>
              <w:t>24 godziny na dobę przez 7 dni w tygodniu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31353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http://rcb.gov.pl/zarzadzanie-kryzysowe/</w:t>
            </w:r>
          </w:p>
          <w:p w14:paraId="4F382C2E" w14:textId="25E933EA" w:rsidR="00966576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poczta@rcb.gov.pl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16A02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Świadek zagrożenia kryzysowego</w:t>
            </w:r>
          </w:p>
          <w:p w14:paraId="60CCB8AC" w14:textId="77777777" w:rsidR="00BA655A" w:rsidRPr="00BA655A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Osoba poszukująca informacji na temat</w:t>
            </w:r>
          </w:p>
          <w:p w14:paraId="3903BC0D" w14:textId="28D5988B" w:rsidR="00966576" w:rsidRDefault="00BA655A" w:rsidP="00BA655A">
            <w:pPr>
              <w:spacing w:after="0" w:line="240" w:lineRule="auto"/>
              <w:ind w:left="34"/>
              <w:jc w:val="center"/>
              <w:rPr>
                <w:rFonts w:cs="Calibri"/>
                <w:sz w:val="18"/>
                <w:szCs w:val="18"/>
              </w:rPr>
            </w:pPr>
            <w:r w:rsidRPr="00BA655A">
              <w:rPr>
                <w:rFonts w:cs="Calibri"/>
                <w:sz w:val="18"/>
                <w:szCs w:val="18"/>
              </w:rPr>
              <w:t>zarządzania kryzysowego</w:t>
            </w:r>
          </w:p>
        </w:tc>
        <w:bookmarkEnd w:id="6"/>
      </w:tr>
      <w:tr w:rsidR="00BA655A" w14:paraId="56EB26F8" w14:textId="77777777" w:rsidTr="00BA655A">
        <w:trPr>
          <w:trHeight w:val="1273"/>
        </w:trPr>
        <w:tc>
          <w:tcPr>
            <w:tcW w:w="15593" w:type="dxa"/>
            <w:gridSpan w:val="8"/>
            <w:tcBorders>
              <w:top w:val="single" w:sz="4" w:space="0" w:color="auto"/>
              <w:left w:val="nil"/>
              <w:right w:val="nil"/>
            </w:tcBorders>
            <w:vAlign w:val="center"/>
            <w:hideMark/>
          </w:tcPr>
          <w:p w14:paraId="0CBA01FE" w14:textId="6AC81A2C" w:rsidR="00BA655A" w:rsidRDefault="00BA655A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62</w:t>
            </w:r>
          </w:p>
        </w:tc>
      </w:tr>
      <w:tr w:rsidR="00966576" w14:paraId="1BB3588D" w14:textId="77777777" w:rsidTr="001E7AA9">
        <w:trPr>
          <w:trHeight w:val="53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CCB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C00000"/>
              </w:rPr>
            </w:pPr>
            <w:bookmarkStart w:id="7" w:name="_Hlk533071973"/>
            <w:r>
              <w:rPr>
                <w:rFonts w:cs="Calibri"/>
                <w:b/>
                <w:color w:val="C00000"/>
                <w:spacing w:val="20"/>
              </w:rPr>
              <w:t>DLA OSÓB BEZROBOTNYCH</w:t>
            </w:r>
          </w:p>
        </w:tc>
        <w:bookmarkEnd w:id="7"/>
      </w:tr>
      <w:tr w:rsidR="00966576" w14:paraId="197E261E" w14:textId="77777777" w:rsidTr="00BA655A">
        <w:trPr>
          <w:trHeight w:val="18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8E02E" w14:textId="396646F1" w:rsidR="00966576" w:rsidRDefault="00144E5A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1F13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Powiatowy Urząd Pracy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DF7FC" w14:textId="77777777" w:rsidR="00966576" w:rsidRDefault="00966576" w:rsidP="00966576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Pośrednictwo pracy, poradnictwo zawodowe, informacja zawodowa, pomoc w aktywnym poszukiwaniu pracy, organizacji szkoleń- dot. osób bezrobotnych i poszukujących pracy z terenu powiatu ostródzkiego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87D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006A2DC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ADE6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89 642 95 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29DE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Poniedziałek 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-16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1ACFE09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wtorek – piątek:</w:t>
            </w:r>
          </w:p>
          <w:p w14:paraId="33E7FA9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6585814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Interesanci przyjmowani są:</w:t>
            </w:r>
          </w:p>
          <w:p w14:paraId="4DBDFF8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 godz.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-14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18DE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www.ostroda.praca.gov.pl</w:t>
            </w:r>
          </w:p>
          <w:p w14:paraId="0FACB96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olos@praca.gov.pl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21F0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Times New Roman" w:hAnsi="Times New Roman"/>
                <w:kern w:val="3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Osoby bezrobotne ,  poszukujące pracy  z terenu powiatu ostródzkiego</w:t>
            </w:r>
          </w:p>
        </w:tc>
      </w:tr>
      <w:tr w:rsidR="00966576" w14:paraId="699ABE8E" w14:textId="77777777" w:rsidTr="00BA655A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120F" w14:textId="0B4B98D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144E5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960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highlight w:val="green"/>
              </w:rPr>
            </w:pPr>
            <w:r>
              <w:rPr>
                <w:rFonts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567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Pod tym numerem udzielane są</w:t>
            </w:r>
          </w:p>
          <w:p w14:paraId="2D9F2D55" w14:textId="77777777" w:rsidR="00966576" w:rsidRDefault="00966576" w:rsidP="00966576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AD39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Pracy.</w:t>
            </w:r>
          </w:p>
          <w:p w14:paraId="24B5480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Ciepła 20 .</w:t>
            </w:r>
          </w:p>
          <w:p w14:paraId="59987F58" w14:textId="77777777" w:rsidR="00966576" w:rsidRDefault="00966576" w:rsidP="00966576">
            <w:pPr>
              <w:spacing w:after="0" w:line="240" w:lineRule="auto"/>
              <w:jc w:val="center"/>
              <w:rPr>
                <w:rFonts w:eastAsia="MyriadPro-Regular"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15-472 Białystok.</w:t>
            </w:r>
            <w:r>
              <w:rPr>
                <w:rFonts w:eastAsia="MyriadPro-Regular" w:cs="Calibri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2E28" w14:textId="77777777" w:rsidR="00966576" w:rsidRDefault="00966576" w:rsidP="00966576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eastAsia="MyriadPro-Regular" w:cs="Calibri"/>
                <w:sz w:val="18"/>
                <w:szCs w:val="18"/>
              </w:rPr>
              <w:t xml:space="preserve">19 524 (z Polski) </w:t>
            </w:r>
          </w:p>
          <w:p w14:paraId="00A9908C" w14:textId="77777777" w:rsidR="00966576" w:rsidRDefault="00966576" w:rsidP="00966576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+48 22 19524 (z zagranicy)</w:t>
            </w:r>
          </w:p>
          <w:p w14:paraId="041B0070" w14:textId="77777777" w:rsidR="00966576" w:rsidRDefault="00966576" w:rsidP="00966576">
            <w:pPr>
              <w:autoSpaceDE w:val="0"/>
              <w:autoSpaceDN w:val="0"/>
              <w:adjustRightInd w:val="0"/>
              <w:spacing w:after="0" w:line="240" w:lineRule="auto"/>
              <w:ind w:left="-79" w:right="-108"/>
              <w:jc w:val="center"/>
              <w:rPr>
                <w:rFonts w:eastAsia="MyriadPro-Regular"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774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7CA95CD4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cs="Calibri"/>
                <w:sz w:val="18"/>
                <w:szCs w:val="18"/>
              </w:rPr>
              <w:t>godz. 08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371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www.zielonalinia.gov.pl</w:t>
            </w:r>
          </w:p>
          <w:p w14:paraId="2E5DA8E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biuro@zielonalinia.gov.pl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723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Mogą korzystać: - zarejestrowani -poszukujący pracy - pracodawcy</w:t>
            </w:r>
          </w:p>
        </w:tc>
      </w:tr>
      <w:tr w:rsidR="00966576" w14:paraId="74A995B0" w14:textId="77777777" w:rsidTr="001E7AA9">
        <w:trPr>
          <w:trHeight w:val="50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D37F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POKRZYWDZONYCH PRZESTĘPSTWEM</w:t>
            </w:r>
          </w:p>
        </w:tc>
      </w:tr>
      <w:tr w:rsidR="00966576" w14:paraId="0570E05F" w14:textId="77777777" w:rsidTr="00BA655A">
        <w:trPr>
          <w:trHeight w:val="107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0645E" w14:textId="65DEADFF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144E5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7457C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Elbląskie Centrum Mediacji i Aktywizacji Społecznej w Elblągu</w:t>
            </w:r>
          </w:p>
          <w:p w14:paraId="51B18FFF" w14:textId="77777777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(lokalny punkt)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DFD5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Pomoc dla osób pokrzywdzonych przestępstwem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7B9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</w:t>
            </w:r>
            <w:r>
              <w:rPr>
                <w:rFonts w:cs="Calibri"/>
                <w:sz w:val="18"/>
                <w:szCs w:val="18"/>
              </w:rPr>
              <w:br/>
              <w:t>ul. Jana III Sobieskiego 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6EA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TEL. 662 171 076    dyżur całodobowy 7 dni w tygodniu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6EC6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5C91EF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6A06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www.mediacje-elblag.pl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3AC9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Dla wszystkich zainteresowanych</w:t>
            </w:r>
          </w:p>
        </w:tc>
      </w:tr>
      <w:tr w:rsidR="00966576" w14:paraId="2C7E6537" w14:textId="77777777" w:rsidTr="001E7AA9">
        <w:trPr>
          <w:trHeight w:val="54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C42E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KONSUMENCKIE</w:t>
            </w:r>
          </w:p>
        </w:tc>
      </w:tr>
      <w:tr w:rsidR="00966576" w14:paraId="2E44B967" w14:textId="77777777" w:rsidTr="00BA655A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DC0A8" w14:textId="0B4EFD4C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lastRenderedPageBreak/>
              <w:t>6</w:t>
            </w:r>
            <w:r w:rsidR="00144E5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4A00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Powiatowy Rzecznik Praw Konsumentów w Ostródzie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2DAC" w14:textId="77777777" w:rsidR="00966576" w:rsidRDefault="00966576" w:rsidP="00966576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Bezpłatne poradnictwo konsumenckie i informacji prawnej w zakresie ochrony interesów konsumentów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11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14-100 Ostróda </w:t>
            </w:r>
          </w:p>
          <w:p w14:paraId="23160D0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Jana III Sobieskiego 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D7A7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Tel. 89 642-98-63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0DDC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6B5A243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>
              <w:rPr>
                <w:rFonts w:cs="Calibri"/>
                <w:sz w:val="18"/>
                <w:szCs w:val="18"/>
                <w:vertAlign w:val="superscript"/>
              </w:rPr>
              <w:t xml:space="preserve">00 </w:t>
            </w:r>
            <w:r>
              <w:rPr>
                <w:rFonts w:cs="Calibri"/>
                <w:sz w:val="18"/>
                <w:szCs w:val="18"/>
              </w:rPr>
              <w:t>do 14</w:t>
            </w:r>
            <w:r>
              <w:rPr>
                <w:rFonts w:cs="Calibri"/>
                <w:sz w:val="18"/>
                <w:szCs w:val="18"/>
                <w:vertAlign w:val="superscript"/>
              </w:rPr>
              <w:t>00.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FE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prk@powiat.ostroda.pl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66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Każdy mieszkaniec Powiatu Ostródzkiego</w:t>
            </w:r>
          </w:p>
        </w:tc>
      </w:tr>
      <w:tr w:rsidR="00966576" w14:paraId="4AA0B784" w14:textId="77777777" w:rsidTr="00BA655A">
        <w:trPr>
          <w:trHeight w:val="19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66CF" w14:textId="7D6F41FC" w:rsidR="00966576" w:rsidRDefault="00966576" w:rsidP="00966576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6</w:t>
            </w:r>
            <w:r w:rsidR="00144E5A">
              <w:rPr>
                <w:rFonts w:eastAsia="Times New Roman" w:cs="Calibri"/>
                <w:color w:val="222222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C421" w14:textId="77777777" w:rsidR="00966576" w:rsidRDefault="00966576" w:rsidP="00966576">
            <w:pPr>
              <w:spacing w:after="0" w:line="240" w:lineRule="auto"/>
              <w:ind w:left="-108" w:right="-137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Ochrony Konkurencji i i Konsumentów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F0E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konsumenckich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8336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UOKiK</w:t>
            </w:r>
          </w:p>
          <w:p w14:paraId="0DF99E1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Pl. Powstańców Warszawy 1</w:t>
            </w:r>
          </w:p>
          <w:p w14:paraId="3C32828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00-950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6CC16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Infolinia konsumencka</w:t>
            </w:r>
          </w:p>
          <w:p w14:paraId="7D904DAB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(prowadzona przez Federację Konsumentów)</w:t>
            </w:r>
          </w:p>
          <w:p w14:paraId="240085B2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801 440 220</w:t>
            </w:r>
          </w:p>
          <w:p w14:paraId="4315B8C8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22 290 89 16</w:t>
            </w:r>
          </w:p>
          <w:p w14:paraId="335EB68F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E66F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1911C5F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08.00-18.00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538B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https://www.uokik.gov.pl/</w:t>
            </w:r>
          </w:p>
          <w:p w14:paraId="49BE0BC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porady@dlakonsumentow.pl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248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Prawo konsumenckie</w:t>
            </w:r>
          </w:p>
        </w:tc>
      </w:tr>
      <w:tr w:rsidR="00966576" w14:paraId="1602ABC0" w14:textId="77777777" w:rsidTr="001E7AA9">
        <w:trPr>
          <w:trHeight w:val="48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D1B7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PRAWA PACJENTA</w:t>
            </w:r>
          </w:p>
        </w:tc>
      </w:tr>
      <w:tr w:rsidR="00966576" w14:paraId="729E8784" w14:textId="77777777" w:rsidTr="00BA655A">
        <w:trPr>
          <w:trHeight w:val="15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3953A" w14:textId="23E3778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144E5A"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BFE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Pacjenta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F58F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pacjenta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BC7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Biuro RPP</w:t>
            </w:r>
          </w:p>
          <w:p w14:paraId="14B0F8F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ul. Młynarska 46.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B10B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  <w:shd w:val="clear" w:color="auto" w:fill="FFFFFF"/>
              </w:rPr>
              <w:t>800 190 590</w:t>
            </w:r>
          </w:p>
          <w:p w14:paraId="2ECDFEA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  <w:p w14:paraId="2FAFE86C" w14:textId="77777777" w:rsidR="00966576" w:rsidRDefault="00966576" w:rsidP="00966576">
            <w:pPr>
              <w:spacing w:after="0" w:line="240" w:lineRule="auto"/>
              <w:ind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Zapisy na poradę osobistą:</w:t>
            </w:r>
          </w:p>
          <w:p w14:paraId="0A744C35" w14:textId="77777777" w:rsidR="00966576" w:rsidRDefault="00966576" w:rsidP="00966576">
            <w:pPr>
              <w:spacing w:after="0" w:line="240" w:lineRule="auto"/>
              <w:ind w:left="-7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rezerwacja@rpp. gov.pl lub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C3FF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474F58E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</w:p>
          <w:p w14:paraId="4A124BC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godz. 08.00-20.00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2753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https://www.bpp.gov.pl</w:t>
            </w:r>
          </w:p>
          <w:p w14:paraId="0287FAA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kancelaria@rpp.gov.pl</w:t>
            </w:r>
          </w:p>
          <w:p w14:paraId="35A8991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C8F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korzystać każdy kto ma poczucie łamania praw pacjenta</w:t>
            </w:r>
          </w:p>
        </w:tc>
      </w:tr>
      <w:tr w:rsidR="00966576" w14:paraId="50D73EB2" w14:textId="77777777" w:rsidTr="00BA655A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1C059" w14:textId="179A893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144E5A"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F7A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60CBA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Uprawnienia ubezpieczenia zdrowotnego:</w:t>
            </w:r>
          </w:p>
          <w:p w14:paraId="5312F87C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prawa pacjenta</w:t>
            </w:r>
          </w:p>
          <w:p w14:paraId="19D3A0BD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-leczenie w kraju i poza granicami</w:t>
            </w:r>
          </w:p>
          <w:p w14:paraId="66CA3784" w14:textId="77777777" w:rsidR="00966576" w:rsidRDefault="00966576" w:rsidP="00966576">
            <w:pPr>
              <w:spacing w:after="0" w:line="240" w:lineRule="auto"/>
              <w:ind w:left="-79" w:right="-136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-kolejki do świadczeń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C06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Narodowy Fundusz Zdrowia</w:t>
            </w:r>
          </w:p>
          <w:p w14:paraId="5BA14BF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Grójecka 186</w:t>
            </w:r>
          </w:p>
          <w:p w14:paraId="55ED016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>02-390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93C1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Infolinia Centralna</w:t>
            </w:r>
          </w:p>
          <w:p w14:paraId="54400397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>800 392 976 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(*)</w:t>
            </w:r>
          </w:p>
          <w:p w14:paraId="36D6A5B4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 w:cs="Calibri"/>
                <w:b w:val="0"/>
                <w:color w:val="C00000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color w:val="C00000"/>
                <w:sz w:val="18"/>
                <w:szCs w:val="18"/>
              </w:rPr>
              <w:t xml:space="preserve">22 572 60 42 </w:t>
            </w: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(**)</w:t>
            </w:r>
          </w:p>
          <w:p w14:paraId="639FB731" w14:textId="77777777" w:rsidR="00966576" w:rsidRDefault="00966576" w:rsidP="00966576">
            <w:pPr>
              <w:spacing w:after="0" w:line="240" w:lineRule="auto"/>
              <w:ind w:left="-79" w:right="-108" w:hanging="33"/>
              <w:jc w:val="center"/>
            </w:pPr>
            <w:r>
              <w:rPr>
                <w:rFonts w:cs="Calibri"/>
                <w:sz w:val="18"/>
                <w:szCs w:val="18"/>
              </w:rPr>
              <w:t>(*)  połączenia bezpłatne</w:t>
            </w:r>
          </w:p>
          <w:p w14:paraId="0143B39D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(**) koszt zgodnie z taryfą operatora</w:t>
            </w:r>
          </w:p>
          <w:p w14:paraId="1D4E353A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ind w:left="-79" w:right="-108"/>
              <w:jc w:val="center"/>
              <w:rPr>
                <w:b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CA579" w14:textId="77777777" w:rsidR="00966576" w:rsidRDefault="00966576" w:rsidP="00966576">
            <w:pPr>
              <w:pStyle w:val="NormalnyWeb"/>
              <w:shd w:val="clear" w:color="auto" w:fill="FFFFFF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Poniedziałek – Piątek   </w:t>
            </w:r>
            <w:r>
              <w:rPr>
                <w:rStyle w:val="Pogrubienie"/>
                <w:rFonts w:cs="Calibri"/>
                <w:sz w:val="18"/>
                <w:szCs w:val="18"/>
              </w:rPr>
              <w:t>godz. 08.00-16.00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4E929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color w:val="0070C0"/>
              </w:rPr>
            </w:pPr>
            <w:r>
              <w:rPr>
                <w:rFonts w:ascii="Calibri" w:hAnsi="Calibri" w:cs="Calibri"/>
                <w:color w:val="0070C0"/>
                <w:sz w:val="18"/>
                <w:szCs w:val="18"/>
              </w:rPr>
              <w:t>http://www.nfz.gov.pl</w:t>
            </w:r>
          </w:p>
          <w:p w14:paraId="13B1B618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infolinia@nfz.gov.pl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3754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966576" w14:paraId="591CB343" w14:textId="77777777" w:rsidTr="00BA655A">
        <w:trPr>
          <w:trHeight w:val="161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D0FF3" w14:textId="0FEA5E20" w:rsidR="00966576" w:rsidRDefault="00144E5A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  <w:r w:rsidR="003740C5"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BC9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A22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osób niepełnosprawnych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CAB86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SIEDZIBA</w:t>
            </w:r>
          </w:p>
          <w:p w14:paraId="190CFDDD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ul. Żurawia 4 A,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00- 503 Warszawa</w:t>
            </w:r>
          </w:p>
          <w:p w14:paraId="2273B405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Tel. (22) 461 60 00</w:t>
            </w:r>
          </w:p>
          <w:p w14:paraId="4BCDE82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KORESPONDENCJA</w:t>
            </w:r>
          </w:p>
          <w:p w14:paraId="354FECD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Nowogrodzka 1/3/5</w:t>
            </w:r>
            <w:r>
              <w:rPr>
                <w:rFonts w:cs="Calibri"/>
                <w:sz w:val="18"/>
                <w:szCs w:val="18"/>
              </w:rPr>
              <w:br/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D072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C00000"/>
                <w:sz w:val="18"/>
                <w:szCs w:val="18"/>
                <w:shd w:val="clear" w:color="auto" w:fill="FFFFFF"/>
              </w:rPr>
              <w:t>801 801 015</w:t>
            </w:r>
          </w:p>
          <w:p w14:paraId="7E4885AF" w14:textId="77777777" w:rsidR="00966576" w:rsidRDefault="00966576" w:rsidP="00966576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89F4" w14:textId="77777777" w:rsidR="00966576" w:rsidRDefault="00966576" w:rsidP="00966576">
            <w:pPr>
              <w:spacing w:after="0" w:line="240" w:lineRule="auto"/>
              <w:jc w:val="center"/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36E2276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08.00-17.00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DE153" w14:textId="77777777" w:rsidR="00966576" w:rsidRDefault="00966576" w:rsidP="00966576">
            <w:pPr>
              <w:spacing w:after="0" w:line="240" w:lineRule="auto"/>
              <w:ind w:right="-80"/>
              <w:jc w:val="center"/>
              <w:rPr>
                <w:rFonts w:cs="Calibri"/>
                <w:b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http://www.niepelnosprawni.gov.pl</w:t>
            </w:r>
          </w:p>
          <w:p w14:paraId="3889F742" w14:textId="77777777" w:rsidR="00966576" w:rsidRDefault="00966576" w:rsidP="00966576">
            <w:pPr>
              <w:spacing w:after="0" w:line="240" w:lineRule="auto"/>
              <w:ind w:right="-8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20"/>
                <w:szCs w:val="20"/>
                <w:shd w:val="clear" w:color="auto" w:fill="FFFFFF"/>
              </w:rPr>
              <w:t>s</w:t>
            </w:r>
            <w:r>
              <w:rPr>
                <w:color w:val="0070C0"/>
                <w:sz w:val="20"/>
                <w:szCs w:val="20"/>
              </w:rPr>
              <w:t>ekretariat.bon@mrpips.gov.pl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F6B1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966576" w14:paraId="46ABE979" w14:textId="77777777" w:rsidTr="00BA655A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603FB" w14:textId="51137839" w:rsidR="00966576" w:rsidRDefault="00144E5A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38A9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13C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dziecka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C769D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Biuro RPD</w:t>
            </w:r>
          </w:p>
          <w:p w14:paraId="2F8F4877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Przemysłowa 30/32</w:t>
            </w:r>
          </w:p>
          <w:p w14:paraId="26DBD87F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00-450 Warszawa</w:t>
            </w:r>
          </w:p>
          <w:p w14:paraId="5B0D3CC1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tel.</w:t>
            </w:r>
            <w:r>
              <w:rPr>
                <w:rFonts w:ascii="Calibri" w:hAnsi="Calibri" w:cs="Calibri"/>
                <w:sz w:val="18"/>
                <w:szCs w:val="18"/>
              </w:rPr>
              <w:t>: (22) 583 66 00 .</w:t>
            </w:r>
          </w:p>
          <w:p w14:paraId="25E08FEE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fax.</w:t>
            </w:r>
            <w:r>
              <w:rPr>
                <w:rFonts w:ascii="Calibri" w:hAnsi="Calibri" w:cs="Calibri"/>
                <w:sz w:val="18"/>
                <w:szCs w:val="18"/>
              </w:rPr>
              <w:t>: (22) 583 66 96.</w:t>
            </w:r>
          </w:p>
          <w:p w14:paraId="32FE72CE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pn.-pt.</w:t>
            </w:r>
          </w:p>
          <w:p w14:paraId="66871E67" w14:textId="77777777" w:rsidR="00966576" w:rsidRDefault="00966576" w:rsidP="00966576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godz.08.15-16.15.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3FE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800 121 212</w:t>
            </w:r>
          </w:p>
          <w:p w14:paraId="4CEDEBF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C00000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Bezpłatna infolinia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1356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1DEB44E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godz.</w:t>
            </w:r>
          </w:p>
          <w:p w14:paraId="65BF357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222222"/>
                <w:sz w:val="18"/>
                <w:szCs w:val="18"/>
                <w:shd w:val="clear" w:color="auto" w:fill="FFFFFF"/>
              </w:rPr>
              <w:t>08.15-20.00.</w:t>
            </w:r>
          </w:p>
          <w:p w14:paraId="7374325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 xml:space="preserve">(dzwoniąc po godzinach i w dni wolne można opisać problem i  zostawić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lastRenderedPageBreak/>
              <w:t>kontakt do siebie, a doradcy oddzwonią)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BE7FB" w14:textId="77777777" w:rsidR="00966576" w:rsidRDefault="00966576" w:rsidP="00966576">
            <w:pPr>
              <w:spacing w:after="0" w:line="240" w:lineRule="auto"/>
              <w:jc w:val="center"/>
              <w:rPr>
                <w:rStyle w:val="Pogrubienie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lastRenderedPageBreak/>
              <w:t>https://brpd.gov.pl</w:t>
            </w:r>
          </w:p>
          <w:p w14:paraId="02BF60D4" w14:textId="77777777" w:rsidR="00966576" w:rsidRDefault="00966576" w:rsidP="0096657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rpd@brpd.gov.pl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53E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</w:rPr>
              <w:t xml:space="preserve">Sprawy </w:t>
            </w:r>
            <w:r>
              <w:rPr>
                <w:rFonts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14:paraId="258A535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966576" w14:paraId="4BC1F9E5" w14:textId="77777777" w:rsidTr="001E7AA9">
        <w:trPr>
          <w:trHeight w:val="56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893F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UBEZPIECZEŃ SPOŁECZNYCH</w:t>
            </w:r>
          </w:p>
        </w:tc>
      </w:tr>
      <w:tr w:rsidR="00966576" w14:paraId="6FC57BAB" w14:textId="77777777" w:rsidTr="00BA655A">
        <w:trPr>
          <w:trHeight w:val="21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CADBD" w14:textId="2C9533F5" w:rsidR="00966576" w:rsidRDefault="00144E5A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22CE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Obsługi Telefonicznej</w:t>
            </w:r>
          </w:p>
          <w:p w14:paraId="5841CD3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AD0C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Zakres informacji:</w:t>
            </w:r>
          </w:p>
          <w:p w14:paraId="6FD96B8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pomoc techniczna</w:t>
            </w:r>
          </w:p>
          <w:p w14:paraId="02FE8A6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składki</w:t>
            </w:r>
          </w:p>
          <w:p w14:paraId="7A0FACF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renty</w:t>
            </w:r>
          </w:p>
          <w:p w14:paraId="466A5D2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- emerytury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F27C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  <w:color w:val="000000"/>
              </w:rPr>
            </w:pPr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>Klienci mogą skorzystać z pomocy pracowników w  </w:t>
            </w:r>
            <w:hyperlink r:id="rId17" w:history="1">
              <w:r>
                <w:rPr>
                  <w:rStyle w:val="Hipercze"/>
                  <w:rFonts w:ascii="Calibri" w:hAnsi="Calibri" w:cs="Calibri"/>
                  <w:color w:val="000000"/>
                  <w:sz w:val="18"/>
                  <w:szCs w:val="18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color w:val="000000"/>
                <w:sz w:val="18"/>
                <w:szCs w:val="18"/>
              </w:rPr>
              <w:t xml:space="preserve">lub podczas wizyty osobistej w placówce jw. </w:t>
            </w:r>
          </w:p>
          <w:p w14:paraId="55FA7907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 centrali :</w:t>
            </w:r>
          </w:p>
          <w:p w14:paraId="0501F6A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(22) 667 10 00.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0613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(22) 560 16 00</w:t>
            </w:r>
          </w:p>
          <w:p w14:paraId="077DB706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31E5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18"/>
                <w:szCs w:val="18"/>
                <w:shd w:val="clear" w:color="auto" w:fill="FFFFFF"/>
              </w:rPr>
              <w:t xml:space="preserve">Poniedziałek – Piątek </w:t>
            </w:r>
          </w:p>
          <w:p w14:paraId="300F120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Pogrubienie"/>
                <w:rFonts w:cs="Calibri"/>
                <w:color w:val="000000"/>
                <w:sz w:val="18"/>
                <w:szCs w:val="18"/>
                <w:shd w:val="clear" w:color="auto" w:fill="FFFFFF"/>
              </w:rPr>
              <w:t>godz. 07.00 – 18.00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28C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14:paraId="3EAF2CE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AB458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Adresaci porad: ubezpieczeni,  płatnicy, lekarze </w:t>
            </w:r>
          </w:p>
        </w:tc>
      </w:tr>
      <w:tr w:rsidR="00966576" w14:paraId="033D1D41" w14:textId="77777777" w:rsidTr="001E7AA9">
        <w:trPr>
          <w:trHeight w:val="507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637F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PRACY</w:t>
            </w:r>
          </w:p>
        </w:tc>
      </w:tr>
      <w:tr w:rsidR="00966576" w14:paraId="3073F40F" w14:textId="77777777" w:rsidTr="00BA655A">
        <w:trPr>
          <w:trHeight w:val="2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EE06" w14:textId="0B9713F0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144E5A">
              <w:rPr>
                <w:rFonts w:cs="Calibri"/>
                <w:sz w:val="18"/>
                <w:szCs w:val="18"/>
              </w:rPr>
              <w:t>0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4AD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Centrum Poradnictwa</w:t>
            </w:r>
          </w:p>
          <w:p w14:paraId="5AAB628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Państwowej Inspekcji Pracy (PIP)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01DB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Porady z zakresu prawa pracy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04680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Style w:val="Pogrubienie"/>
                <w:rFonts w:ascii="Calibri" w:hAnsi="Calibri" w:cs="Calibri"/>
                <w:sz w:val="18"/>
                <w:szCs w:val="18"/>
              </w:rPr>
              <w:t>Główny Inspektorat Pracy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ul. Barska 28/30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02-315 Warszawa.</w:t>
            </w:r>
          </w:p>
          <w:p w14:paraId="168D7AB0" w14:textId="77777777" w:rsidR="00966576" w:rsidRDefault="00966576" w:rsidP="00966576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  <w:lang w:val="en-US"/>
              </w:rPr>
              <w:t>Tel. 22 391 82 15</w:t>
            </w:r>
            <w:r>
              <w:rPr>
                <w:rFonts w:ascii="Calibri" w:hAnsi="Calibri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871C7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801 002 006 (tel. stacj.)</w:t>
            </w:r>
          </w:p>
          <w:p w14:paraId="7521AFD7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459 599 000 </w:t>
            </w:r>
            <w:r>
              <w:rPr>
                <w:rFonts w:cs="Calibri"/>
                <w:sz w:val="18"/>
                <w:szCs w:val="18"/>
              </w:rPr>
              <w:t>(tel. kom.)</w:t>
            </w:r>
          </w:p>
          <w:p w14:paraId="2863AF10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22 391 83 60</w:t>
            </w:r>
          </w:p>
          <w:p w14:paraId="133FB848" w14:textId="77777777" w:rsidR="00966576" w:rsidRDefault="00966576" w:rsidP="00966576">
            <w:pPr>
              <w:shd w:val="clear" w:color="auto" w:fill="FFFFFF"/>
              <w:spacing w:after="0" w:line="17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(dla obywateli Ukrainy zatrudnionych na terenie RP)</w:t>
            </w:r>
          </w:p>
          <w:p w14:paraId="0E8D4FDE" w14:textId="77777777" w:rsidR="00966576" w:rsidRDefault="00966576" w:rsidP="00966576">
            <w:pPr>
              <w:spacing w:after="0" w:line="240" w:lineRule="auto"/>
              <w:ind w:left="-79" w:right="-108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Koszt połączenia zgodnie z taryfą operatora. </w:t>
            </w:r>
            <w:r>
              <w:rPr>
                <w:rFonts w:cs="Calibri"/>
                <w:b/>
                <w:sz w:val="18"/>
                <w:szCs w:val="18"/>
              </w:rPr>
              <w:t>Uwaga!!!</w:t>
            </w:r>
            <w:r>
              <w:rPr>
                <w:rFonts w:cs="Calibri"/>
                <w:sz w:val="18"/>
                <w:szCs w:val="18"/>
              </w:rPr>
              <w:t xml:space="preserve"> Naliczane są koszty za czas oczekiwania na połączenie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A37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5897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Style w:val="Hipercze"/>
                <w:rFonts w:cs="Calibri"/>
                <w:sz w:val="18"/>
                <w:szCs w:val="18"/>
              </w:rPr>
              <w:t>www.bip</w:t>
            </w:r>
            <w:r>
              <w:rPr>
                <w:rFonts w:cs="Calibri"/>
                <w:sz w:val="18"/>
                <w:szCs w:val="18"/>
              </w:rPr>
              <w:t>.pip.gov.pl,</w:t>
            </w:r>
          </w:p>
          <w:p w14:paraId="3868582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A9E9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</w:t>
            </w:r>
          </w:p>
        </w:tc>
      </w:tr>
      <w:tr w:rsidR="00966576" w14:paraId="5B8A7ED1" w14:textId="77777777" w:rsidTr="001E7AA9">
        <w:trPr>
          <w:trHeight w:val="51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6A31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PRAWO PODATKOWE</w:t>
            </w:r>
          </w:p>
        </w:tc>
      </w:tr>
      <w:tr w:rsidR="00966576" w14:paraId="2956AFEB" w14:textId="77777777" w:rsidTr="00BA655A">
        <w:trPr>
          <w:trHeight w:val="15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0083E" w14:textId="0669E4C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144E5A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1714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72B1D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DD10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14:paraId="0847C23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BFCC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801 055 055 (z tel. stacj.)</w:t>
            </w:r>
          </w:p>
          <w:p w14:paraId="2C57C176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249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 xml:space="preserve"> (22) 330 03 30 (tel. kom.)</w:t>
            </w:r>
          </w:p>
          <w:p w14:paraId="3DA5A93A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1759FC5A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111516"/>
                <w:sz w:val="18"/>
                <w:szCs w:val="18"/>
                <w:lang w:eastAsia="pl-PL"/>
              </w:rPr>
              <w:t>(z zagranicy)</w:t>
            </w:r>
          </w:p>
          <w:p w14:paraId="7232B9D8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99A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5AE3F4E2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6720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 xml:space="preserve">www.kis.gov.pl </w:t>
            </w: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F81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966576" w14:paraId="21F1ED33" w14:textId="77777777" w:rsidTr="001E7AA9">
        <w:trPr>
          <w:trHeight w:val="510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79AFE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DLA OSÓB BĘDĄCYCH W SPORZE Z PODMIOTAMI RYNKU FINANSOWEGO</w:t>
            </w:r>
          </w:p>
        </w:tc>
      </w:tr>
      <w:tr w:rsidR="00966576" w14:paraId="66D1E505" w14:textId="77777777" w:rsidTr="00BA655A">
        <w:trPr>
          <w:trHeight w:val="17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578CB" w14:textId="19DE82BE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7</w:t>
            </w:r>
            <w:r w:rsidR="00144E5A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F79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Krajowa Informacja Skarbowa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2084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 akcyza etc.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CDB5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Teodora Sixta 17,</w:t>
            </w:r>
          </w:p>
          <w:p w14:paraId="625475E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43-300 Bielsko-Biała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7D33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color w:val="C00000"/>
                <w:sz w:val="18"/>
                <w:szCs w:val="18"/>
                <w:lang w:eastAsia="pl-PL"/>
              </w:rPr>
              <w:t xml:space="preserve">801 055 055 </w:t>
            </w:r>
            <w:r>
              <w:rPr>
                <w:rFonts w:eastAsia="Times New Roman" w:cs="Calibri"/>
                <w:sz w:val="18"/>
                <w:szCs w:val="18"/>
                <w:lang w:eastAsia="pl-PL"/>
              </w:rPr>
              <w:t>(tel. stacj.)</w:t>
            </w:r>
          </w:p>
          <w:p w14:paraId="4E3EF168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79" w:right="-108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(22) 330 03 30 (tel. kom.)</w:t>
            </w:r>
          </w:p>
          <w:p w14:paraId="5FC0017D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+ 48 (22)33 00 330</w:t>
            </w:r>
          </w:p>
          <w:p w14:paraId="64060907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(z zagranicy)</w:t>
            </w:r>
          </w:p>
          <w:p w14:paraId="56952B9B" w14:textId="77777777" w:rsidR="00966576" w:rsidRDefault="00966576" w:rsidP="00966576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Koszt zgodnie z taryfą operatora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6BFE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Poniedziałek – Piątek </w:t>
            </w:r>
          </w:p>
          <w:p w14:paraId="04EC347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godz. 07.00-18.00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6951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shd w:val="clear" w:color="auto" w:fill="FFFFFF"/>
              </w:rPr>
              <w:t>www.kis.gov.pl</w:t>
            </w:r>
          </w:p>
          <w:p w14:paraId="35B3ADD0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więcej: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color w:val="0070C0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DF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</w:tc>
      </w:tr>
      <w:tr w:rsidR="00966576" w14:paraId="01370EDC" w14:textId="77777777" w:rsidTr="001E7AA9">
        <w:trPr>
          <w:trHeight w:val="412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D4F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color w:val="C00000"/>
                <w:spacing w:val="20"/>
              </w:rPr>
              <w:t>INNE</w:t>
            </w:r>
          </w:p>
        </w:tc>
      </w:tr>
      <w:tr w:rsidR="00966576" w14:paraId="3648AED9" w14:textId="77777777" w:rsidTr="00BA655A">
        <w:trPr>
          <w:trHeight w:val="56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BC5A" w14:textId="2D33612B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144E5A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7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9A5A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b/>
                <w:color w:val="0070C0"/>
              </w:rPr>
            </w:pPr>
            <w:r>
              <w:rPr>
                <w:rFonts w:cs="Calibri"/>
                <w:b/>
                <w:color w:val="0070C0"/>
              </w:rPr>
              <w:t>WWW. OBYWATEL.GOV.PL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5EE03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hyperlink r:id="rId18" w:history="1">
              <w:r>
                <w:rPr>
                  <w:rStyle w:val="Hipercze"/>
                  <w:rFonts w:cs="Calibri"/>
                  <w:sz w:val="18"/>
                  <w:szCs w:val="18"/>
                </w:rPr>
                <w:t>Informacje i usługi przyjazne obywatelom</w:t>
              </w:r>
            </w:hyperlink>
            <w:r>
              <w:rPr>
                <w:rFonts w:cs="Calibri"/>
                <w:sz w:val="18"/>
                <w:szCs w:val="18"/>
              </w:rPr>
              <w:t xml:space="preserve"> portal Ministerstwa Cyfryzacji</w:t>
            </w:r>
          </w:p>
        </w:tc>
      </w:tr>
      <w:tr w:rsidR="00966576" w14:paraId="78B8D615" w14:textId="77777777" w:rsidTr="00BA655A">
        <w:trPr>
          <w:trHeight w:val="84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898CB" w14:textId="16F242AA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  <w:r w:rsidR="00144E5A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A750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Rzecznik Praw Obywatelskich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03E9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Ochrona praw obywatelskich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7BE1C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Biuro RPO</w:t>
            </w:r>
          </w:p>
          <w:p w14:paraId="2E95286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Al. Solidarności 77.</w:t>
            </w:r>
          </w:p>
          <w:p w14:paraId="2B3C483F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00-090 Warszawa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C554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C00000"/>
                <w:sz w:val="18"/>
                <w:szCs w:val="18"/>
              </w:rPr>
              <w:t>800 676 676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</w:p>
          <w:p w14:paraId="68506E11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B63E1" w14:textId="77777777" w:rsidR="00966576" w:rsidRDefault="00966576" w:rsidP="00966576">
            <w:pPr>
              <w:shd w:val="clear" w:color="auto" w:fill="FFFFFF"/>
              <w:spacing w:after="0" w:line="240" w:lineRule="auto"/>
              <w:textAlignment w:val="baseline"/>
              <w:rPr>
                <w:rFonts w:eastAsia="Times New Roman" w:cs="Calibri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Poniedziałek  10.00-18.00</w:t>
            </w:r>
          </w:p>
          <w:p w14:paraId="1453A98C" w14:textId="77777777" w:rsidR="00966576" w:rsidRDefault="00966576" w:rsidP="0096657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eastAsia="Times New Roman" w:cs="Calibri"/>
                <w:sz w:val="18"/>
                <w:szCs w:val="18"/>
                <w:lang w:eastAsia="pl-PL"/>
              </w:rPr>
              <w:t>Wtorek.- Piątek - 08.00-16.00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C2E9B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color w:val="0070C0"/>
              </w:rPr>
            </w:pPr>
            <w:r>
              <w:rPr>
                <w:rFonts w:cs="Calibri"/>
                <w:color w:val="0070C0"/>
                <w:sz w:val="18"/>
                <w:szCs w:val="18"/>
              </w:rPr>
              <w:t>https://www.rpo.gov.pl</w:t>
            </w:r>
          </w:p>
          <w:p w14:paraId="4AB4ECD7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0070C0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C99A" w14:textId="77777777" w:rsidR="00966576" w:rsidRDefault="00966576" w:rsidP="00966576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18"/>
                <w:szCs w:val="18"/>
              </w:rPr>
              <w:t>Może zgłosić się każdy, kto uważa, że jego prawa są naruszone</w:t>
            </w:r>
          </w:p>
        </w:tc>
      </w:tr>
    </w:tbl>
    <w:p w14:paraId="2E2F0092" w14:textId="77777777" w:rsidR="002B3FE0" w:rsidRDefault="002B3FE0" w:rsidP="002B3FE0">
      <w:pPr>
        <w:spacing w:before="240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5C35BB67" w14:textId="77777777" w:rsidR="002B3FE0" w:rsidRDefault="002B3FE0" w:rsidP="002B3FE0">
      <w:pPr>
        <w:spacing w:before="240"/>
        <w:rPr>
          <w:rFonts w:cs="Calibri"/>
          <w:b/>
          <w:sz w:val="18"/>
          <w:szCs w:val="18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>CZĘŚĆ II: NIEODPŁATNA POMOC PRAWNA i NIEODPŁATNE PORADNICTWO OBYWATELSKIE (wg art. 8a ust 1 pkt 2):</w:t>
      </w:r>
    </w:p>
    <w:p w14:paraId="14633A82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808080"/>
          <w:sz w:val="28"/>
          <w:szCs w:val="28"/>
          <w:lang w:eastAsia="pl-PL"/>
        </w:rPr>
      </w:pPr>
      <w:r>
        <w:rPr>
          <w:rFonts w:eastAsia="Times New Roman" w:cs="Calibri"/>
          <w:b/>
          <w:color w:val="C00000"/>
          <w:sz w:val="28"/>
          <w:szCs w:val="28"/>
          <w:lang w:eastAsia="pl-PL"/>
        </w:rPr>
        <w:t xml:space="preserve">ZAPISY </w:t>
      </w:r>
      <w:r>
        <w:rPr>
          <w:rFonts w:eastAsia="Times New Roman" w:cs="Calibri"/>
          <w:b/>
          <w:sz w:val="28"/>
          <w:szCs w:val="28"/>
          <w:lang w:eastAsia="pl-PL"/>
        </w:rPr>
        <w:t xml:space="preserve">na wizyty pod numerem telefonu: </w:t>
      </w:r>
      <w:r>
        <w:rPr>
          <w:rFonts w:eastAsia="Times New Roman" w:cs="Calibri"/>
          <w:b/>
          <w:bCs/>
          <w:color w:val="C00000"/>
          <w:sz w:val="28"/>
          <w:szCs w:val="28"/>
          <w:lang w:eastAsia="pl-PL"/>
        </w:rPr>
        <w:t xml:space="preserve">89 642-98-03 </w:t>
      </w:r>
    </w:p>
    <w:p w14:paraId="3DC849C5" w14:textId="77777777" w:rsidR="002B3FE0" w:rsidRDefault="002B3FE0" w:rsidP="002B3FE0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Osoby, które ze względu na niepełnosprawność ruchową nie są w stanie przybyć do punktu lub osoby doświadczające trudności w komunikowaniu się mogą otrzymać poradę przez telefon lub przez Internet. Bliższe informacje pod numerem podanym do zapisów.</w:t>
      </w:r>
    </w:p>
    <w:p w14:paraId="47C2DB6A" w14:textId="77777777" w:rsidR="002B3FE0" w:rsidRDefault="002B3FE0" w:rsidP="002B3FE0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Z porad</w:t>
      </w:r>
      <w:r>
        <w:rPr>
          <w:rFonts w:cs="Calibri"/>
          <w:b/>
          <w:color w:val="C00000"/>
          <w:sz w:val="24"/>
          <w:szCs w:val="24"/>
        </w:rPr>
        <w:t xml:space="preserve"> może skorzystać każda osoba</w:t>
      </w:r>
      <w:r>
        <w:rPr>
          <w:rFonts w:cs="Calibri"/>
          <w:b/>
          <w:sz w:val="24"/>
          <w:szCs w:val="24"/>
        </w:rPr>
        <w:t>, której nie stać na odpłatną pomoc prawną i która złoży stosowne oświadczenie.</w:t>
      </w:r>
      <w:r>
        <w:rPr>
          <w:rFonts w:cs="Calibri"/>
          <w:b/>
          <w:sz w:val="24"/>
          <w:szCs w:val="24"/>
        </w:rPr>
        <w:br/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84"/>
        <w:gridCol w:w="2126"/>
        <w:gridCol w:w="2155"/>
        <w:gridCol w:w="1985"/>
        <w:gridCol w:w="1843"/>
        <w:gridCol w:w="2409"/>
        <w:gridCol w:w="2410"/>
      </w:tblGrid>
      <w:tr w:rsidR="002B3FE0" w14:paraId="511107A6" w14:textId="77777777" w:rsidTr="00B24679">
        <w:trPr>
          <w:trHeight w:val="532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4AF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24"/>
                <w:szCs w:val="24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NIEODPŁATNA POMOC PRAWNA</w:t>
            </w:r>
          </w:p>
        </w:tc>
      </w:tr>
      <w:tr w:rsidR="002B3FE0" w14:paraId="6DFDEBA0" w14:textId="77777777" w:rsidTr="00B24679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F594D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1AB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PROWADZĄCY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66C8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ADRESY</w:t>
            </w:r>
          </w:p>
          <w:p w14:paraId="5FBDC3D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DYŻURÓW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FF32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DNI i GODZINY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0721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SPECJALIZACJA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5C2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lokal dogodny dla osób na wózkach inwalidzkich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F8C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KONTAKTOWE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6F04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WWW</w:t>
            </w:r>
          </w:p>
        </w:tc>
      </w:tr>
      <w:tr w:rsidR="002B3FE0" w14:paraId="209B7EC5" w14:textId="77777777" w:rsidTr="00B24679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54CA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AF33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Adwokatów i Radców Prawnych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08C0C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97BC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7B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0DB5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AD29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2201C59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3906784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4840A1F1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72918133" w14:textId="5F62BD37" w:rsidR="002B3FE0" w:rsidRDefault="005E635A" w:rsidP="00B24679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89 642 98 </w:t>
            </w:r>
            <w:r w:rsidR="002B3FE0">
              <w:rPr>
                <w:rFonts w:cs="Calibri"/>
                <w:sz w:val="18"/>
                <w:szCs w:val="20"/>
              </w:rPr>
              <w:t xml:space="preserve">03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7BE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  <w:tr w:rsidR="002B3FE0" w14:paraId="3441AF88" w14:textId="77777777" w:rsidTr="00B24679">
        <w:trPr>
          <w:trHeight w:val="1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B141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ED654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Adwokatów i Radców Prawnych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126CA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Morąg, ul. Ogrodowa 16 Biblioteka Miejska w Morągu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9D7CA" w14:textId="19A336A6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</w:t>
            </w:r>
            <w:r w:rsidR="005E635A">
              <w:rPr>
                <w:rFonts w:cs="Calibri"/>
                <w:sz w:val="18"/>
                <w:szCs w:val="18"/>
              </w:rPr>
              <w:t>em świąt i dni wolnych od pracy (po umówieniu wizyty telefonicznie)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85A5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96E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CCBB9" w14:textId="77777777" w:rsidR="002B3FE0" w:rsidRDefault="002B3FE0" w:rsidP="00B24679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04DB3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2B3FE0" w14:paraId="4E2CE9BE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7D6A3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20A12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9531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Olsztyńska 2, Miejski Ośrodek Pomocy Społecznej, pok. 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919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9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b/>
                <w:bCs/>
                <w:sz w:val="18"/>
                <w:szCs w:val="18"/>
              </w:rPr>
              <w:t> do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226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  <w:p w14:paraId="2514B89D" w14:textId="77AAB0A9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i/>
                <w:sz w:val="18"/>
                <w:szCs w:val="18"/>
              </w:rPr>
              <w:t>(Mediacja - pierwsz</w:t>
            </w:r>
            <w:r w:rsidR="00A450CB">
              <w:rPr>
                <w:rFonts w:cs="Calibri"/>
                <w:i/>
                <w:sz w:val="18"/>
                <w:szCs w:val="18"/>
              </w:rPr>
              <w:t>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>
              <w:rPr>
                <w:rFonts w:cs="Calibri"/>
                <w:i/>
                <w:sz w:val="18"/>
                <w:szCs w:val="18"/>
              </w:rPr>
              <w:br/>
              <w:t xml:space="preserve">i </w:t>
            </w:r>
            <w:r w:rsidR="00A450CB">
              <w:rPr>
                <w:rFonts w:cs="Calibri"/>
                <w:i/>
                <w:sz w:val="18"/>
                <w:szCs w:val="18"/>
              </w:rPr>
              <w:t>ostatnia</w:t>
            </w:r>
            <w:r>
              <w:rPr>
                <w:rFonts w:cs="Calibri"/>
                <w:i/>
                <w:sz w:val="18"/>
                <w:szCs w:val="18"/>
              </w:rPr>
              <w:t xml:space="preserve"> </w:t>
            </w:r>
            <w:r w:rsidR="00A450CB">
              <w:rPr>
                <w:rFonts w:cs="Calibri"/>
                <w:i/>
                <w:sz w:val="18"/>
                <w:szCs w:val="18"/>
              </w:rPr>
              <w:t>środa</w:t>
            </w:r>
            <w:r>
              <w:rPr>
                <w:rFonts w:cs="Calibri"/>
                <w:i/>
                <w:sz w:val="18"/>
                <w:szCs w:val="18"/>
              </w:rPr>
              <w:t xml:space="preserve"> miesiąca)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B27CB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25889" w14:textId="77777777" w:rsidR="002B3FE0" w:rsidRDefault="002B3FE0" w:rsidP="00B24679">
            <w:pPr>
              <w:spacing w:after="0" w:line="240" w:lineRule="auto"/>
              <w:rPr>
                <w:rFonts w:cs="Calibri"/>
                <w:color w:val="80808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B45AF" w14:textId="77777777" w:rsidR="002B3FE0" w:rsidRDefault="002B3FE0" w:rsidP="00B24679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DE384E" w14:paraId="6FA3A5CC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FFEFA" w14:textId="741C6C75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7CCF" w14:textId="1FE7C153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Punkt Konsultacyjno-Informacyjny działający przy Gminnej Komisji Rozwiązywania Problemów Alkoholowych w Miłomłynie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1EFAF" w14:textId="7D6D1FF1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14-140 Miłomłyn ul. Nadleśna 1A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E849" w14:textId="360928D1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Ostatni piątek każdego miesiąca w godz. 13:00-14:00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1EF3" w14:textId="0EBDE584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0F5E" w14:textId="787951AA" w:rsidR="00DE384E" w:rsidRDefault="00DE384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032C2" w14:textId="2E912897" w:rsidR="00DE384E" w:rsidRPr="00A450CB" w:rsidRDefault="00DE384E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  <w:lang w:val="en-US"/>
              </w:rPr>
            </w:pPr>
            <w:r w:rsidRPr="00A450CB">
              <w:rPr>
                <w:rFonts w:cs="Calibri"/>
                <w:sz w:val="20"/>
                <w:szCs w:val="20"/>
                <w:lang w:val="en-US"/>
              </w:rPr>
              <w:t xml:space="preserve">e-mail: </w:t>
            </w:r>
            <w:hyperlink r:id="rId19" w:history="1">
              <w:r w:rsidR="00BF4C70" w:rsidRPr="00A450CB">
                <w:rPr>
                  <w:rStyle w:val="Hipercze"/>
                  <w:rFonts w:cs="Calibri"/>
                  <w:sz w:val="20"/>
                  <w:szCs w:val="20"/>
                  <w:lang w:val="en-US"/>
                </w:rPr>
                <w:t>gkrpa@milomlyn.pl</w:t>
              </w:r>
            </w:hyperlink>
          </w:p>
          <w:p w14:paraId="169A60BE" w14:textId="32DCA992" w:rsidR="00BF4C70" w:rsidRPr="00A450CB" w:rsidRDefault="00BF4C70" w:rsidP="00DE384E">
            <w:pPr>
              <w:spacing w:after="0" w:line="240" w:lineRule="auto"/>
              <w:jc w:val="center"/>
              <w:rPr>
                <w:rFonts w:cs="Calibri"/>
                <w:color w:val="808080"/>
                <w:sz w:val="20"/>
                <w:szCs w:val="20"/>
                <w:lang w:val="en-US"/>
              </w:rPr>
            </w:pPr>
            <w:r w:rsidRPr="00A450CB">
              <w:rPr>
                <w:rFonts w:cs="Calibri"/>
                <w:sz w:val="20"/>
                <w:szCs w:val="20"/>
                <w:lang w:val="en-US"/>
              </w:rPr>
              <w:t>tel. 896425827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1976" w14:textId="0DFE2CA9" w:rsidR="00DE384E" w:rsidRDefault="00DE384E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</w:tr>
      <w:tr w:rsidR="00026D7A" w14:paraId="31DA049E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DC80" w14:textId="13EFE8E2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E894" w14:textId="2B6B874E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Miejski Ośrodek Pomocy Społecznej w Morągu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638D" w14:textId="77777777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14-300 Morąg</w:t>
            </w:r>
          </w:p>
          <w:p w14:paraId="6E533394" w14:textId="65FA9F9B" w:rsidR="00026D7A" w:rsidRDefault="00026D7A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9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43E2" w14:textId="77777777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  <w:vertAlign w:val="superscript"/>
              </w:rPr>
            </w:pPr>
            <w:r>
              <w:rPr>
                <w:rFonts w:cs="Calibri"/>
                <w:sz w:val="18"/>
                <w:szCs w:val="18"/>
              </w:rPr>
              <w:t>Wtorek 8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-15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  <w:p w14:paraId="08EEAF5A" w14:textId="0ED84DE5" w:rsidR="00BF4C70" w:rsidRPr="00BF4C70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Czwartek 7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sz w:val="18"/>
                <w:szCs w:val="18"/>
              </w:rPr>
              <w:t>-11</w:t>
            </w:r>
            <w:r>
              <w:rPr>
                <w:rFonts w:cs="Calibri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C977" w14:textId="1160B54F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2B5CB" w14:textId="2C08FA88" w:rsidR="00026D7A" w:rsidRDefault="00BF4C7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Brak danych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F61A" w14:textId="77777777" w:rsidR="00BF4C70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e-mail:</w:t>
            </w:r>
          </w:p>
          <w:p w14:paraId="0C915EF7" w14:textId="534491F4" w:rsidR="00026D7A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hyperlink r:id="rId20" w:history="1">
              <w:r w:rsidRPr="00FA6160">
                <w:rPr>
                  <w:rStyle w:val="Hipercze"/>
                  <w:rFonts w:cs="Calibri"/>
                  <w:sz w:val="20"/>
                  <w:szCs w:val="20"/>
                </w:rPr>
                <w:t>sekretariat@ops-morag.pl</w:t>
              </w:r>
            </w:hyperlink>
          </w:p>
          <w:p w14:paraId="5145053C" w14:textId="56621EC1" w:rsidR="00BF4C70" w:rsidRPr="00DE384E" w:rsidRDefault="00BF4C70" w:rsidP="00DE384E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tel. 897574052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BC7E" w14:textId="1BF0F96F" w:rsidR="00026D7A" w:rsidRDefault="00BF4C70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www.mopsmorag.bip.gov.pl</w:t>
            </w:r>
          </w:p>
        </w:tc>
      </w:tr>
      <w:tr w:rsidR="00064FD1" w14:paraId="40072E01" w14:textId="77777777" w:rsidTr="00B24679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8232" w14:textId="6E7CA75D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61E7" w14:textId="4B51220B" w:rsidR="00064FD1" w:rsidRDefault="00044553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4553">
              <w:rPr>
                <w:rFonts w:cs="Calibri"/>
                <w:sz w:val="18"/>
                <w:szCs w:val="18"/>
              </w:rPr>
              <w:t>Punkt Konsultacyjno-Informacyjny ds. Uzależnień i Przemocy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1012A" w14:textId="77777777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14-300 Morąg </w:t>
            </w:r>
          </w:p>
          <w:p w14:paraId="0F169511" w14:textId="1D96EB8B" w:rsidR="00064FD1" w:rsidRDefault="00064FD1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Dworcowa 7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15EDA" w14:textId="316FFF13" w:rsidR="00064FD1" w:rsidRDefault="00044553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color w:val="FF0000"/>
                <w:sz w:val="18"/>
                <w:szCs w:val="18"/>
              </w:rPr>
              <w:t>Czwartek 16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  <w:r>
              <w:rPr>
                <w:rFonts w:cs="Calibri"/>
                <w:color w:val="FF0000"/>
                <w:sz w:val="18"/>
                <w:szCs w:val="18"/>
              </w:rPr>
              <w:t>-18</w:t>
            </w:r>
            <w:r>
              <w:rPr>
                <w:rFonts w:cs="Calibri"/>
                <w:color w:val="FF0000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BB71" w14:textId="2A6251EF" w:rsidR="00064FD1" w:rsidRDefault="00044553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4553">
              <w:rPr>
                <w:rFonts w:cs="Calibri"/>
                <w:sz w:val="18"/>
                <w:szCs w:val="18"/>
              </w:rPr>
              <w:t>Prawne wsparcie 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3CDC4" w14:textId="1D8E3E71" w:rsidR="00064FD1" w:rsidRDefault="00044553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4553">
              <w:rPr>
                <w:rFonts w:cs="Calibri"/>
                <w:sz w:val="18"/>
                <w:szCs w:val="18"/>
              </w:rPr>
              <w:t>nie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633" w14:textId="77777777" w:rsidR="00044553" w:rsidRPr="00044553" w:rsidRDefault="00044553" w:rsidP="000445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44553">
              <w:rPr>
                <w:rFonts w:cs="Calibri"/>
                <w:sz w:val="20"/>
                <w:szCs w:val="20"/>
              </w:rPr>
              <w:t>e-mail:</w:t>
            </w:r>
          </w:p>
          <w:p w14:paraId="76594A31" w14:textId="77777777" w:rsidR="00044553" w:rsidRPr="00044553" w:rsidRDefault="00044553" w:rsidP="000445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44553">
              <w:rPr>
                <w:rFonts w:cs="Calibri"/>
                <w:sz w:val="20"/>
                <w:szCs w:val="20"/>
              </w:rPr>
              <w:t>gkrpa-morag@morag.pl</w:t>
            </w:r>
          </w:p>
          <w:p w14:paraId="4A19D1BD" w14:textId="5A802792" w:rsidR="00064FD1" w:rsidRDefault="00044553" w:rsidP="00044553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044553">
              <w:rPr>
                <w:rFonts w:cs="Calibri"/>
                <w:sz w:val="20"/>
                <w:szCs w:val="20"/>
              </w:rPr>
              <w:t>tel. 897572373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0B1D" w14:textId="0AF50C7C" w:rsidR="00064FD1" w:rsidRDefault="00044553" w:rsidP="00DE384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044553">
              <w:rPr>
                <w:rFonts w:cs="Calibri"/>
                <w:sz w:val="18"/>
                <w:szCs w:val="18"/>
              </w:rPr>
              <w:t>bip.morag.pl</w:t>
            </w:r>
          </w:p>
        </w:tc>
      </w:tr>
      <w:tr w:rsidR="002B3FE0" w14:paraId="7EE09CB6" w14:textId="77777777" w:rsidTr="00B24679">
        <w:trPr>
          <w:trHeight w:val="554"/>
        </w:trPr>
        <w:tc>
          <w:tcPr>
            <w:tcW w:w="153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00D72" w14:textId="00668360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b/>
                <w:color w:val="C00000"/>
                <w:spacing w:val="20"/>
                <w:sz w:val="24"/>
                <w:szCs w:val="24"/>
              </w:rPr>
              <w:t>NIEODPŁATNE PORADNICTWO OBYWATELSKIE</w:t>
            </w:r>
          </w:p>
        </w:tc>
      </w:tr>
      <w:tr w:rsidR="002B3FE0" w14:paraId="282579E2" w14:textId="77777777" w:rsidTr="00B24679">
        <w:trPr>
          <w:trHeight w:val="19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EB34" w14:textId="47369D30" w:rsidR="002B3FE0" w:rsidRDefault="005836FE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3F1B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Punkt Stowarzyszenia Sursum Corda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0DA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14-100 Ostróda, ul. Jana III Sobieskiego 9, Centrum Użyteczności Publicznej pok.226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E43F0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od poniedziałku do piątku w godzinach:</w:t>
            </w:r>
            <w:r>
              <w:rPr>
                <w:rFonts w:cs="Calibri"/>
                <w:b/>
                <w:bCs/>
                <w:sz w:val="18"/>
                <w:szCs w:val="18"/>
              </w:rPr>
              <w:t> od 13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b/>
                <w:bCs/>
                <w:sz w:val="18"/>
                <w:szCs w:val="18"/>
              </w:rPr>
              <w:t> do 17</w:t>
            </w:r>
            <w:r>
              <w:rPr>
                <w:rFonts w:cs="Calibri"/>
                <w:b/>
                <w:bCs/>
                <w:sz w:val="18"/>
                <w:szCs w:val="18"/>
                <w:vertAlign w:val="superscript"/>
              </w:rPr>
              <w:t>15</w:t>
            </w:r>
            <w:r>
              <w:rPr>
                <w:rFonts w:cs="Calibri"/>
                <w:sz w:val="18"/>
                <w:szCs w:val="18"/>
              </w:rPr>
              <w:t>, z wyłączeniem świąt i dni wolnych od pracy.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3597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każdego zakresu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AEC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tak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C0394" w14:textId="77777777" w:rsidR="002B3FE0" w:rsidRDefault="002B3FE0" w:rsidP="00B24679">
            <w:pPr>
              <w:spacing w:after="0" w:line="240" w:lineRule="auto"/>
              <w:jc w:val="center"/>
              <w:rPr>
                <w:rFonts w:eastAsia="Times New Roman" w:cs="Calibri"/>
                <w:sz w:val="18"/>
                <w:szCs w:val="20"/>
                <w:lang w:eastAsia="pl-PL"/>
              </w:rPr>
            </w:pPr>
            <w:r>
              <w:rPr>
                <w:rFonts w:eastAsia="Times New Roman" w:cs="Calibri"/>
                <w:sz w:val="18"/>
                <w:szCs w:val="20"/>
                <w:lang w:eastAsia="pl-PL"/>
              </w:rPr>
              <w:t>INFORMACJE pod nr tel.:</w:t>
            </w:r>
          </w:p>
          <w:p w14:paraId="7D02306F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89 642 98 03;</w:t>
            </w:r>
          </w:p>
          <w:p w14:paraId="58091346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</w:p>
          <w:p w14:paraId="6F35557E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 xml:space="preserve">ZAPISY na wizyty pod numerem telefonu: </w:t>
            </w:r>
          </w:p>
          <w:p w14:paraId="6C1DC6A5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20"/>
              </w:rPr>
            </w:pPr>
            <w:r>
              <w:rPr>
                <w:rFonts w:cs="Calibri"/>
                <w:sz w:val="18"/>
                <w:szCs w:val="20"/>
              </w:rPr>
              <w:t>89 642-98-03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9C28" w14:textId="77777777" w:rsidR="002B3FE0" w:rsidRDefault="002B3FE0" w:rsidP="00B24679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bip.powiat.ostroda.pl</w:t>
            </w:r>
          </w:p>
        </w:tc>
      </w:tr>
    </w:tbl>
    <w:p w14:paraId="40C1944A" w14:textId="77777777" w:rsidR="002B3FE0" w:rsidRDefault="002B3FE0" w:rsidP="002B3FE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D62B5C5" w14:textId="77777777" w:rsidR="002B3FE0" w:rsidRDefault="002B3FE0" w:rsidP="002B3FE0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2EE42D12" w14:textId="77777777" w:rsidR="002B3FE0" w:rsidRDefault="002B3FE0" w:rsidP="002B3FE0"/>
    <w:p w14:paraId="586B2B26" w14:textId="77777777" w:rsidR="002B3FE0" w:rsidRDefault="002B3FE0" w:rsidP="00AF552A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sectPr w:rsidR="002B3FE0" w:rsidSect="000A1717">
      <w:headerReference w:type="default" r:id="rId21"/>
      <w:pgSz w:w="16838" w:h="11906" w:orient="landscape"/>
      <w:pgMar w:top="1134" w:right="1418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A282D8" w14:textId="77777777" w:rsidR="0016672B" w:rsidRDefault="0016672B" w:rsidP="009C79ED">
      <w:pPr>
        <w:spacing w:after="0" w:line="240" w:lineRule="auto"/>
      </w:pPr>
      <w:r>
        <w:separator/>
      </w:r>
    </w:p>
  </w:endnote>
  <w:endnote w:type="continuationSeparator" w:id="0">
    <w:p w14:paraId="1B8AE7D7" w14:textId="77777777" w:rsidR="0016672B" w:rsidRDefault="0016672B" w:rsidP="009C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04F98" w14:textId="77777777" w:rsidR="0016672B" w:rsidRDefault="0016672B" w:rsidP="009C79ED">
      <w:pPr>
        <w:spacing w:after="0" w:line="240" w:lineRule="auto"/>
      </w:pPr>
      <w:r>
        <w:separator/>
      </w:r>
    </w:p>
  </w:footnote>
  <w:footnote w:type="continuationSeparator" w:id="0">
    <w:p w14:paraId="3602CE23" w14:textId="77777777" w:rsidR="0016672B" w:rsidRDefault="0016672B" w:rsidP="009C7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F2795" w14:textId="77777777" w:rsidR="00DC5AB7" w:rsidRDefault="00DC5AB7" w:rsidP="001270B5">
    <w:pPr>
      <w:pStyle w:val="Nagwek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73185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133857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446482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3298432">
    <w:abstractNumId w:val="9"/>
  </w:num>
  <w:num w:numId="5" w16cid:durableId="1444575363">
    <w:abstractNumId w:val="8"/>
  </w:num>
  <w:num w:numId="6" w16cid:durableId="2128114623">
    <w:abstractNumId w:val="6"/>
  </w:num>
  <w:num w:numId="7" w16cid:durableId="32004369">
    <w:abstractNumId w:val="10"/>
  </w:num>
  <w:num w:numId="8" w16cid:durableId="74396548">
    <w:abstractNumId w:val="4"/>
  </w:num>
  <w:num w:numId="9" w16cid:durableId="2096776273">
    <w:abstractNumId w:val="0"/>
  </w:num>
  <w:num w:numId="10" w16cid:durableId="1151018903">
    <w:abstractNumId w:val="1"/>
  </w:num>
  <w:num w:numId="11" w16cid:durableId="1829246679">
    <w:abstractNumId w:val="2"/>
  </w:num>
  <w:num w:numId="12" w16cid:durableId="670370113">
    <w:abstractNumId w:val="7"/>
  </w:num>
  <w:num w:numId="13" w16cid:durableId="2073695408">
    <w:abstractNumId w:val="3"/>
  </w:num>
  <w:num w:numId="14" w16cid:durableId="3676087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7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A1"/>
    <w:rsid w:val="00000766"/>
    <w:rsid w:val="00004416"/>
    <w:rsid w:val="00012D66"/>
    <w:rsid w:val="00026D7A"/>
    <w:rsid w:val="00041BD3"/>
    <w:rsid w:val="00044553"/>
    <w:rsid w:val="00045F01"/>
    <w:rsid w:val="0005143D"/>
    <w:rsid w:val="00052081"/>
    <w:rsid w:val="00064FD1"/>
    <w:rsid w:val="00065358"/>
    <w:rsid w:val="000A1717"/>
    <w:rsid w:val="000B07B2"/>
    <w:rsid w:val="000C09F2"/>
    <w:rsid w:val="000C529E"/>
    <w:rsid w:val="000F1A80"/>
    <w:rsid w:val="00106192"/>
    <w:rsid w:val="001135E3"/>
    <w:rsid w:val="00124235"/>
    <w:rsid w:val="00126429"/>
    <w:rsid w:val="001270B5"/>
    <w:rsid w:val="0013075A"/>
    <w:rsid w:val="00130E3A"/>
    <w:rsid w:val="00130EAA"/>
    <w:rsid w:val="00133F53"/>
    <w:rsid w:val="001440A1"/>
    <w:rsid w:val="00144E5A"/>
    <w:rsid w:val="00152F08"/>
    <w:rsid w:val="0015720D"/>
    <w:rsid w:val="0016672B"/>
    <w:rsid w:val="0017293A"/>
    <w:rsid w:val="00191C9D"/>
    <w:rsid w:val="001B5A76"/>
    <w:rsid w:val="001D2364"/>
    <w:rsid w:val="001D3C41"/>
    <w:rsid w:val="001E32C3"/>
    <w:rsid w:val="001E7AA9"/>
    <w:rsid w:val="001F6588"/>
    <w:rsid w:val="00202DEA"/>
    <w:rsid w:val="00233156"/>
    <w:rsid w:val="002558FF"/>
    <w:rsid w:val="002644D1"/>
    <w:rsid w:val="00273E17"/>
    <w:rsid w:val="002774C9"/>
    <w:rsid w:val="002A071C"/>
    <w:rsid w:val="002B1766"/>
    <w:rsid w:val="002B3FE0"/>
    <w:rsid w:val="002D2484"/>
    <w:rsid w:val="002E4F2D"/>
    <w:rsid w:val="002F26F3"/>
    <w:rsid w:val="002F45A0"/>
    <w:rsid w:val="00300B05"/>
    <w:rsid w:val="00300EB1"/>
    <w:rsid w:val="00307B96"/>
    <w:rsid w:val="00315113"/>
    <w:rsid w:val="00364EFB"/>
    <w:rsid w:val="003740C5"/>
    <w:rsid w:val="003823A7"/>
    <w:rsid w:val="00386CC5"/>
    <w:rsid w:val="00387424"/>
    <w:rsid w:val="0039008A"/>
    <w:rsid w:val="00394D8D"/>
    <w:rsid w:val="003A2F71"/>
    <w:rsid w:val="003B7BCF"/>
    <w:rsid w:val="003C283A"/>
    <w:rsid w:val="003F5652"/>
    <w:rsid w:val="003F64A4"/>
    <w:rsid w:val="00441618"/>
    <w:rsid w:val="004462DC"/>
    <w:rsid w:val="00454047"/>
    <w:rsid w:val="00465642"/>
    <w:rsid w:val="004676DF"/>
    <w:rsid w:val="00475F4F"/>
    <w:rsid w:val="00491288"/>
    <w:rsid w:val="004A3C4F"/>
    <w:rsid w:val="004E0E6E"/>
    <w:rsid w:val="004E1E3E"/>
    <w:rsid w:val="004E3871"/>
    <w:rsid w:val="0050459E"/>
    <w:rsid w:val="00504635"/>
    <w:rsid w:val="005252E5"/>
    <w:rsid w:val="00527089"/>
    <w:rsid w:val="00534079"/>
    <w:rsid w:val="005411F3"/>
    <w:rsid w:val="005525B4"/>
    <w:rsid w:val="005557A9"/>
    <w:rsid w:val="00563CE1"/>
    <w:rsid w:val="005701BB"/>
    <w:rsid w:val="00580496"/>
    <w:rsid w:val="005836FE"/>
    <w:rsid w:val="00584A27"/>
    <w:rsid w:val="00587D09"/>
    <w:rsid w:val="005D339F"/>
    <w:rsid w:val="005E635A"/>
    <w:rsid w:val="005E6EF7"/>
    <w:rsid w:val="00601866"/>
    <w:rsid w:val="0060352B"/>
    <w:rsid w:val="00617138"/>
    <w:rsid w:val="00617D0A"/>
    <w:rsid w:val="00617F09"/>
    <w:rsid w:val="00620300"/>
    <w:rsid w:val="00656EE8"/>
    <w:rsid w:val="006620FA"/>
    <w:rsid w:val="00663120"/>
    <w:rsid w:val="006836C2"/>
    <w:rsid w:val="006A34F8"/>
    <w:rsid w:val="006B085F"/>
    <w:rsid w:val="006B61AA"/>
    <w:rsid w:val="006C069A"/>
    <w:rsid w:val="006D408E"/>
    <w:rsid w:val="006D6E1F"/>
    <w:rsid w:val="006F71AA"/>
    <w:rsid w:val="007267D6"/>
    <w:rsid w:val="00734D4A"/>
    <w:rsid w:val="007470ED"/>
    <w:rsid w:val="00755F41"/>
    <w:rsid w:val="0076024F"/>
    <w:rsid w:val="00763198"/>
    <w:rsid w:val="007755DE"/>
    <w:rsid w:val="00786D33"/>
    <w:rsid w:val="00791805"/>
    <w:rsid w:val="007A42B7"/>
    <w:rsid w:val="007B5D01"/>
    <w:rsid w:val="007C10DA"/>
    <w:rsid w:val="007C1307"/>
    <w:rsid w:val="007D25F4"/>
    <w:rsid w:val="007E49F9"/>
    <w:rsid w:val="008365B0"/>
    <w:rsid w:val="00841C8C"/>
    <w:rsid w:val="00846549"/>
    <w:rsid w:val="00852F1B"/>
    <w:rsid w:val="00871C93"/>
    <w:rsid w:val="008A3429"/>
    <w:rsid w:val="008B245A"/>
    <w:rsid w:val="008B6E7A"/>
    <w:rsid w:val="008B7AFB"/>
    <w:rsid w:val="008C27A2"/>
    <w:rsid w:val="008C6D4D"/>
    <w:rsid w:val="008E0C52"/>
    <w:rsid w:val="008E3559"/>
    <w:rsid w:val="00905320"/>
    <w:rsid w:val="009072E7"/>
    <w:rsid w:val="00914A21"/>
    <w:rsid w:val="00914B70"/>
    <w:rsid w:val="009252E9"/>
    <w:rsid w:val="0092722F"/>
    <w:rsid w:val="0093687C"/>
    <w:rsid w:val="00966576"/>
    <w:rsid w:val="0096735C"/>
    <w:rsid w:val="0097279E"/>
    <w:rsid w:val="00974AD6"/>
    <w:rsid w:val="009875F0"/>
    <w:rsid w:val="00991949"/>
    <w:rsid w:val="009A0086"/>
    <w:rsid w:val="009B4510"/>
    <w:rsid w:val="009B5BE0"/>
    <w:rsid w:val="009B6780"/>
    <w:rsid w:val="009C1C0B"/>
    <w:rsid w:val="009C79ED"/>
    <w:rsid w:val="009D5D0F"/>
    <w:rsid w:val="009F1794"/>
    <w:rsid w:val="00A0069F"/>
    <w:rsid w:val="00A05894"/>
    <w:rsid w:val="00A1686F"/>
    <w:rsid w:val="00A20549"/>
    <w:rsid w:val="00A20F88"/>
    <w:rsid w:val="00A2150B"/>
    <w:rsid w:val="00A26758"/>
    <w:rsid w:val="00A33412"/>
    <w:rsid w:val="00A450CB"/>
    <w:rsid w:val="00A50361"/>
    <w:rsid w:val="00A572D9"/>
    <w:rsid w:val="00AB19D5"/>
    <w:rsid w:val="00AB20FC"/>
    <w:rsid w:val="00AC0769"/>
    <w:rsid w:val="00AC1D71"/>
    <w:rsid w:val="00AD514E"/>
    <w:rsid w:val="00AE745E"/>
    <w:rsid w:val="00AF552A"/>
    <w:rsid w:val="00B12E2F"/>
    <w:rsid w:val="00B1730E"/>
    <w:rsid w:val="00B24679"/>
    <w:rsid w:val="00B27221"/>
    <w:rsid w:val="00B30BB3"/>
    <w:rsid w:val="00B40296"/>
    <w:rsid w:val="00B410C9"/>
    <w:rsid w:val="00B423D4"/>
    <w:rsid w:val="00B445AE"/>
    <w:rsid w:val="00B642A5"/>
    <w:rsid w:val="00B676D7"/>
    <w:rsid w:val="00B678DA"/>
    <w:rsid w:val="00B72C0B"/>
    <w:rsid w:val="00B943CF"/>
    <w:rsid w:val="00BA6264"/>
    <w:rsid w:val="00BA655A"/>
    <w:rsid w:val="00BC1C26"/>
    <w:rsid w:val="00BD2631"/>
    <w:rsid w:val="00BD2786"/>
    <w:rsid w:val="00BE2A4A"/>
    <w:rsid w:val="00BF1A98"/>
    <w:rsid w:val="00BF4C70"/>
    <w:rsid w:val="00BF5C5F"/>
    <w:rsid w:val="00C0394A"/>
    <w:rsid w:val="00C10C8C"/>
    <w:rsid w:val="00C14D56"/>
    <w:rsid w:val="00C26876"/>
    <w:rsid w:val="00C369C0"/>
    <w:rsid w:val="00C52810"/>
    <w:rsid w:val="00C57425"/>
    <w:rsid w:val="00C63D1E"/>
    <w:rsid w:val="00C679BB"/>
    <w:rsid w:val="00C83529"/>
    <w:rsid w:val="00C9172F"/>
    <w:rsid w:val="00CA7D82"/>
    <w:rsid w:val="00CC1E94"/>
    <w:rsid w:val="00CD3E82"/>
    <w:rsid w:val="00CD5B60"/>
    <w:rsid w:val="00CE2787"/>
    <w:rsid w:val="00CF15CB"/>
    <w:rsid w:val="00CF3859"/>
    <w:rsid w:val="00D0536A"/>
    <w:rsid w:val="00D15594"/>
    <w:rsid w:val="00D20FA5"/>
    <w:rsid w:val="00D217DE"/>
    <w:rsid w:val="00D47B4F"/>
    <w:rsid w:val="00D642BF"/>
    <w:rsid w:val="00D80EB6"/>
    <w:rsid w:val="00D8407D"/>
    <w:rsid w:val="00DB12B4"/>
    <w:rsid w:val="00DB76CC"/>
    <w:rsid w:val="00DC5AB7"/>
    <w:rsid w:val="00DD327B"/>
    <w:rsid w:val="00DE384E"/>
    <w:rsid w:val="00DF0D94"/>
    <w:rsid w:val="00DF4F33"/>
    <w:rsid w:val="00E00C22"/>
    <w:rsid w:val="00E01CB2"/>
    <w:rsid w:val="00E258AD"/>
    <w:rsid w:val="00E26183"/>
    <w:rsid w:val="00E56034"/>
    <w:rsid w:val="00E713FA"/>
    <w:rsid w:val="00E7741D"/>
    <w:rsid w:val="00E81FA2"/>
    <w:rsid w:val="00E858EC"/>
    <w:rsid w:val="00E974BC"/>
    <w:rsid w:val="00EA5B0E"/>
    <w:rsid w:val="00EB258A"/>
    <w:rsid w:val="00EE3B40"/>
    <w:rsid w:val="00EF74F0"/>
    <w:rsid w:val="00F101DA"/>
    <w:rsid w:val="00F113CE"/>
    <w:rsid w:val="00F160E7"/>
    <w:rsid w:val="00F22D7B"/>
    <w:rsid w:val="00F27513"/>
    <w:rsid w:val="00F32FC9"/>
    <w:rsid w:val="00F37E98"/>
    <w:rsid w:val="00F60152"/>
    <w:rsid w:val="00F634E1"/>
    <w:rsid w:val="00F63FFD"/>
    <w:rsid w:val="00F8259C"/>
    <w:rsid w:val="00F86D8D"/>
    <w:rsid w:val="00F879DE"/>
    <w:rsid w:val="00F908DB"/>
    <w:rsid w:val="00F936DF"/>
    <w:rsid w:val="00FB1A99"/>
    <w:rsid w:val="00FB2237"/>
    <w:rsid w:val="00FC05CE"/>
    <w:rsid w:val="00FD4DDD"/>
    <w:rsid w:val="00FE1011"/>
    <w:rsid w:val="00FF0C24"/>
    <w:rsid w:val="00FF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DE0549"/>
  <w15:docId w15:val="{6B45A45C-86CB-4C12-AF76-FF743813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55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858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858EC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440A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E74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E74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E745E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74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E745E"/>
    <w:rPr>
      <w:b/>
      <w:bCs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79E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C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79ED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D32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D327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D327B"/>
    <w:rPr>
      <w:vertAlign w:val="superscript"/>
    </w:rPr>
  </w:style>
  <w:style w:type="table" w:styleId="Tabela-Siatka">
    <w:name w:val="Table Grid"/>
    <w:basedOn w:val="Standardowy"/>
    <w:uiPriority w:val="39"/>
    <w:rsid w:val="00012D6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AF552A"/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character" w:styleId="Hipercze">
    <w:name w:val="Hyperlink"/>
    <w:uiPriority w:val="99"/>
    <w:unhideWhenUsed/>
    <w:rsid w:val="00AF552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F552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AF552A"/>
    <w:rPr>
      <w:b/>
      <w:bCs/>
    </w:rPr>
  </w:style>
  <w:style w:type="paragraph" w:styleId="Akapitzlist">
    <w:name w:val="List Paragraph"/>
    <w:basedOn w:val="Normalny"/>
    <w:uiPriority w:val="34"/>
    <w:qFormat/>
    <w:rsid w:val="00AF552A"/>
    <w:pPr>
      <w:ind w:left="720"/>
      <w:contextualSpacing/>
    </w:pPr>
  </w:style>
  <w:style w:type="paragraph" w:customStyle="1" w:styleId="Default">
    <w:name w:val="Default"/>
    <w:uiPriority w:val="99"/>
    <w:rsid w:val="00AF552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TML-przykad">
    <w:name w:val="HTML Sample"/>
    <w:uiPriority w:val="99"/>
    <w:semiHidden/>
    <w:unhideWhenUsed/>
    <w:rsid w:val="00AF552A"/>
    <w:rPr>
      <w:rFonts w:ascii="Courier New" w:eastAsia="Times New Roman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rsid w:val="00AF552A"/>
    <w:rPr>
      <w:color w:val="605E5C"/>
      <w:shd w:val="clear" w:color="auto" w:fill="E1DFDD"/>
    </w:rPr>
  </w:style>
  <w:style w:type="character" w:customStyle="1" w:styleId="logo-text">
    <w:name w:val="logo-text"/>
    <w:rsid w:val="00AF552A"/>
  </w:style>
  <w:style w:type="character" w:styleId="UyteHipercze">
    <w:name w:val="FollowedHyperlink"/>
    <w:basedOn w:val="Domylnaczcionkaakapitu"/>
    <w:uiPriority w:val="99"/>
    <w:semiHidden/>
    <w:unhideWhenUsed/>
    <w:rsid w:val="002B3FE0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45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morag@poczta.fm" TargetMode="External"/><Relationship Id="rId13" Type="http://schemas.openxmlformats.org/officeDocument/2006/relationships/hyperlink" Target="mailto:adam.just@mops.ostroda.pl" TargetMode="External"/><Relationship Id="rId18" Type="http://schemas.openxmlformats.org/officeDocument/2006/relationships/hyperlink" Target="https://obywatel.gov.pl/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mops.ostroda.pl" TargetMode="External"/><Relationship Id="rId17" Type="http://schemas.openxmlformats.org/officeDocument/2006/relationships/hyperlink" Target="http://www.zus.pl/o-zus/kontakt/centrum-obslugi-telefonicznej-cot-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erkon.ostroda@gmail.com" TargetMode="External"/><Relationship Id="rId20" Type="http://schemas.openxmlformats.org/officeDocument/2006/relationships/hyperlink" Target="mailto:sekretariat@ops-morag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ps.ostrod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aulina.zagrajek@mops.ostroda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pmorag@poczta.fm" TargetMode="External"/><Relationship Id="rId19" Type="http://schemas.openxmlformats.org/officeDocument/2006/relationships/hyperlink" Target="mailto:gkrpa@milomly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pmorag@poczta.fm" TargetMode="External"/><Relationship Id="rId14" Type="http://schemas.openxmlformats.org/officeDocument/2006/relationships/hyperlink" Target="mailto:adam.just@mops.ostroda.pl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ytkownik\Desktop\Starosta%20Ostr&#243;dzki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85E38-E71A-4551-8B92-27D54B95A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Starosta Ostródzki</Template>
  <TotalTime>486</TotalTime>
  <Pages>12</Pages>
  <Words>3784</Words>
  <Characters>22709</Characters>
  <Application>Microsoft Office Word</Application>
  <DocSecurity>0</DocSecurity>
  <Lines>189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Wiktoria Grudzińska</cp:lastModifiedBy>
  <cp:revision>26</cp:revision>
  <cp:lastPrinted>2020-05-11T09:07:00Z</cp:lastPrinted>
  <dcterms:created xsi:type="dcterms:W3CDTF">2024-05-06T08:56:00Z</dcterms:created>
  <dcterms:modified xsi:type="dcterms:W3CDTF">2025-04-23T09:57:00Z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1676074692</vt:i4>
  </property>
</Properties>
</file>